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D1738" w14:textId="77777777" w:rsidR="0080128B" w:rsidRDefault="0080128B" w:rsidP="0080128B">
      <w:pPr>
        <w:widowControl/>
        <w:autoSpaceDE/>
        <w:autoSpaceDN/>
        <w:spacing w:line="420" w:lineRule="atLeast"/>
        <w:ind w:left="1134" w:right="1134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ES"/>
        </w:rPr>
      </w:pPr>
    </w:p>
    <w:p w14:paraId="44779D59" w14:textId="77777777" w:rsidR="00900D3E" w:rsidRDefault="00900D3E" w:rsidP="00900D3E">
      <w:pPr>
        <w:widowControl/>
        <w:autoSpaceDE/>
        <w:autoSpaceDN/>
        <w:spacing w:line="276" w:lineRule="auto"/>
        <w:ind w:left="1134" w:right="1134"/>
        <w:rPr>
          <w:rFonts w:ascii="Arial" w:eastAsia="Times New Roman" w:hAnsi="Arial" w:cs="Arial"/>
          <w:b/>
          <w:bCs/>
          <w:color w:val="0A0A0A"/>
          <w:sz w:val="24"/>
          <w:szCs w:val="24"/>
          <w:lang w:eastAsia="es-ES"/>
        </w:rPr>
      </w:pPr>
    </w:p>
    <w:p w14:paraId="6EC397B2" w14:textId="21ACCBFB" w:rsidR="0080128B" w:rsidRPr="00421AB0" w:rsidRDefault="0080128B" w:rsidP="00900D3E">
      <w:pPr>
        <w:widowControl/>
        <w:autoSpaceDE/>
        <w:autoSpaceDN/>
        <w:spacing w:line="276" w:lineRule="auto"/>
        <w:ind w:left="1134" w:right="1134"/>
        <w:rPr>
          <w:rFonts w:ascii="Arial" w:eastAsia="Times New Roman" w:hAnsi="Arial" w:cs="Arial"/>
          <w:b/>
          <w:bCs/>
          <w:color w:val="0A0A0A"/>
          <w:lang w:eastAsia="es-ES"/>
        </w:rPr>
      </w:pPr>
      <w:r w:rsidRPr="00421AB0">
        <w:rPr>
          <w:rFonts w:ascii="Arial" w:eastAsia="Times New Roman" w:hAnsi="Arial" w:cs="Arial"/>
          <w:b/>
          <w:bCs/>
          <w:color w:val="0A0A0A"/>
          <w:lang w:eastAsia="es-ES"/>
        </w:rPr>
        <w:t>Circular No.</w:t>
      </w:r>
      <w:r w:rsidR="00C402E4" w:rsidRPr="00421AB0">
        <w:rPr>
          <w:rFonts w:ascii="Arial" w:eastAsia="Times New Roman" w:hAnsi="Arial" w:cs="Arial"/>
          <w:b/>
          <w:bCs/>
          <w:color w:val="0A0A0A"/>
          <w:lang w:eastAsia="es-ES"/>
        </w:rPr>
        <w:t xml:space="preserve"> 006</w:t>
      </w:r>
    </w:p>
    <w:p w14:paraId="09E76F18" w14:textId="3B3E8B14" w:rsidR="0080128B" w:rsidRPr="00421AB0" w:rsidRDefault="0080128B" w:rsidP="00900D3E">
      <w:pPr>
        <w:widowControl/>
        <w:autoSpaceDE/>
        <w:autoSpaceDN/>
        <w:spacing w:line="276" w:lineRule="auto"/>
        <w:ind w:left="1134" w:right="1134"/>
        <w:rPr>
          <w:rFonts w:ascii="Arial" w:eastAsia="Times New Roman" w:hAnsi="Arial" w:cs="Arial"/>
          <w:b/>
          <w:bCs/>
          <w:color w:val="0A0A0A"/>
          <w:lang w:eastAsia="es-ES"/>
        </w:rPr>
      </w:pPr>
      <w:r w:rsidRPr="00421AB0">
        <w:rPr>
          <w:rFonts w:ascii="Arial" w:eastAsia="Times New Roman" w:hAnsi="Arial" w:cs="Arial"/>
          <w:b/>
          <w:bCs/>
          <w:color w:val="0A0A0A"/>
          <w:lang w:eastAsia="es-ES"/>
        </w:rPr>
        <w:t>Fecha:</w:t>
      </w:r>
      <w:r w:rsidR="00C402E4" w:rsidRPr="00421AB0">
        <w:rPr>
          <w:rFonts w:ascii="Arial" w:eastAsia="Times New Roman" w:hAnsi="Arial" w:cs="Arial"/>
          <w:b/>
          <w:bCs/>
          <w:color w:val="0A0A0A"/>
          <w:lang w:eastAsia="es-ES"/>
        </w:rPr>
        <w:t xml:space="preserve"> marzo </w:t>
      </w:r>
      <w:r w:rsidR="003F6272">
        <w:rPr>
          <w:rFonts w:ascii="Arial" w:eastAsia="Times New Roman" w:hAnsi="Arial" w:cs="Arial"/>
          <w:b/>
          <w:bCs/>
          <w:color w:val="0A0A0A"/>
          <w:lang w:eastAsia="es-ES"/>
        </w:rPr>
        <w:t>2</w:t>
      </w:r>
      <w:r w:rsidR="00C402E4" w:rsidRPr="00421AB0">
        <w:rPr>
          <w:rFonts w:ascii="Arial" w:eastAsia="Times New Roman" w:hAnsi="Arial" w:cs="Arial"/>
          <w:b/>
          <w:bCs/>
          <w:color w:val="0A0A0A"/>
          <w:lang w:eastAsia="es-ES"/>
        </w:rPr>
        <w:t xml:space="preserve"> de 2026</w:t>
      </w:r>
      <w:r w:rsidRPr="00421AB0">
        <w:rPr>
          <w:rFonts w:ascii="Arial" w:eastAsia="Times New Roman" w:hAnsi="Arial" w:cs="Arial"/>
          <w:b/>
          <w:bCs/>
          <w:color w:val="0A0A0A"/>
          <w:lang w:eastAsia="es-ES"/>
        </w:rPr>
        <w:br/>
        <w:t>Asunto:</w:t>
      </w:r>
    </w:p>
    <w:p w14:paraId="05FCC356" w14:textId="696A5781" w:rsid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Queridos padres de familia:</w:t>
      </w:r>
    </w:p>
    <w:p w14:paraId="2FABD684" w14:textId="77777777" w:rsidR="003F6272" w:rsidRPr="003F6272" w:rsidRDefault="003F6272" w:rsidP="003F6272">
      <w:pPr>
        <w:ind w:left="1134"/>
        <w:rPr>
          <w:rFonts w:ascii="Arial" w:hAnsi="Arial" w:cs="Arial"/>
        </w:rPr>
      </w:pPr>
    </w:p>
    <w:p w14:paraId="4CDE6553" w14:textId="77777777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Con mucha alegría les informamos que esta semana iniciamos nuestras clases de:</w:t>
      </w:r>
    </w:p>
    <w:p w14:paraId="0AE20C01" w14:textId="7EB09EFD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“</w:t>
      </w:r>
      <w:r w:rsidR="008239F0">
        <w:rPr>
          <w:rFonts w:ascii="Arial" w:hAnsi="Arial" w:cs="Arial"/>
          <w:b/>
          <w:bCs/>
        </w:rPr>
        <w:t>Á</w:t>
      </w:r>
      <w:r w:rsidR="008239F0" w:rsidRPr="003F6272">
        <w:rPr>
          <w:rFonts w:ascii="Arial" w:hAnsi="Arial" w:cs="Arial"/>
          <w:b/>
          <w:bCs/>
        </w:rPr>
        <w:t>reas</w:t>
      </w:r>
      <w:r w:rsidRPr="003F6272">
        <w:rPr>
          <w:rFonts w:ascii="Arial" w:hAnsi="Arial" w:cs="Arial"/>
          <w:b/>
          <w:bCs/>
        </w:rPr>
        <w:t xml:space="preserve"> complementarias</w:t>
      </w:r>
      <w:r w:rsidRPr="003F6272">
        <w:rPr>
          <w:rFonts w:ascii="Arial" w:hAnsi="Arial" w:cs="Arial"/>
        </w:rPr>
        <w:t>”</w:t>
      </w:r>
    </w:p>
    <w:p w14:paraId="1CF33697" w14:textId="77777777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¡Potencia el talento y la creatividad de tus hijos!</w:t>
      </w:r>
    </w:p>
    <w:p w14:paraId="41F48A81" w14:textId="77777777" w:rsidR="003F6272" w:rsidRDefault="003F6272" w:rsidP="003F6272">
      <w:pPr>
        <w:ind w:left="1134"/>
        <w:rPr>
          <w:rFonts w:ascii="Arial" w:hAnsi="Arial" w:cs="Arial"/>
        </w:rPr>
      </w:pPr>
    </w:p>
    <w:p w14:paraId="3982097C" w14:textId="6E5159F2" w:rsidR="003F6272" w:rsidRPr="003F6272" w:rsidRDefault="003F6272" w:rsidP="003F6272">
      <w:pPr>
        <w:ind w:left="1134"/>
        <w:rPr>
          <w:rFonts w:ascii="Arial" w:hAnsi="Arial" w:cs="Arial"/>
          <w:b/>
          <w:bCs/>
        </w:rPr>
      </w:pPr>
      <w:r w:rsidRPr="003F6272">
        <w:rPr>
          <w:rFonts w:ascii="Arial" w:hAnsi="Arial" w:cs="Arial"/>
          <w:b/>
          <w:bCs/>
        </w:rPr>
        <w:t>COCINA (IMPLEMENTOS: DELANTAL Y COFIA)</w:t>
      </w:r>
    </w:p>
    <w:p w14:paraId="4CB2B097" w14:textId="77777777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Aprenderán recetas divertidas mientras desarrollan autonomía y creatividad.</w:t>
      </w:r>
    </w:p>
    <w:p w14:paraId="07AB42C1" w14:textId="77777777" w:rsidR="003F6272" w:rsidRDefault="003F6272" w:rsidP="003F6272">
      <w:pPr>
        <w:ind w:left="1134"/>
        <w:rPr>
          <w:rFonts w:ascii="Arial" w:hAnsi="Arial" w:cs="Arial"/>
        </w:rPr>
      </w:pPr>
    </w:p>
    <w:p w14:paraId="7E2D62D3" w14:textId="5D725ECA" w:rsidR="003F6272" w:rsidRPr="003F6272" w:rsidRDefault="003F6272" w:rsidP="003F6272">
      <w:pPr>
        <w:ind w:left="1134"/>
        <w:rPr>
          <w:rFonts w:ascii="Arial" w:hAnsi="Arial" w:cs="Arial"/>
          <w:b/>
          <w:bCs/>
        </w:rPr>
      </w:pPr>
      <w:r w:rsidRPr="003F6272">
        <w:rPr>
          <w:rFonts w:ascii="Arial" w:hAnsi="Arial" w:cs="Arial"/>
          <w:b/>
          <w:bCs/>
        </w:rPr>
        <w:t>EXPRESIÓN CORPORAL (SUDADERA INSTITUCIONAL Y BOTELLA DE AGUA)</w:t>
      </w:r>
    </w:p>
    <w:p w14:paraId="2E352DEB" w14:textId="77777777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Fortalecerán seguridad, coordinación y confianza a través del movimiento.</w:t>
      </w:r>
    </w:p>
    <w:p w14:paraId="58DC553C" w14:textId="77777777" w:rsidR="003F6272" w:rsidRDefault="003F6272" w:rsidP="003F6272">
      <w:pPr>
        <w:ind w:left="1134"/>
        <w:rPr>
          <w:rFonts w:ascii="Arial" w:hAnsi="Arial" w:cs="Arial"/>
        </w:rPr>
      </w:pPr>
    </w:p>
    <w:p w14:paraId="492F4E30" w14:textId="502C91A5" w:rsidR="003F6272" w:rsidRPr="003F6272" w:rsidRDefault="003F6272" w:rsidP="003F6272">
      <w:pPr>
        <w:ind w:left="1134"/>
        <w:rPr>
          <w:rFonts w:ascii="Arial" w:hAnsi="Arial" w:cs="Arial"/>
          <w:b/>
          <w:bCs/>
        </w:rPr>
      </w:pPr>
      <w:r w:rsidRPr="003F6272">
        <w:rPr>
          <w:rFonts w:ascii="Arial" w:hAnsi="Arial" w:cs="Arial"/>
          <w:b/>
          <w:bCs/>
        </w:rPr>
        <w:t>ARTES PLÁSTICAS (LAPIZ, BORRADOR, REGLA Y TAJALAPIZ)</w:t>
      </w:r>
    </w:p>
    <w:p w14:paraId="36D75BA8" w14:textId="77777777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Explorarán su imaginación mediante pintura, dibujo y manualidades.</w:t>
      </w:r>
    </w:p>
    <w:p w14:paraId="0CE5FE0F" w14:textId="77777777" w:rsidR="003F6272" w:rsidRDefault="003F6272" w:rsidP="003F6272">
      <w:pPr>
        <w:ind w:left="1134"/>
        <w:rPr>
          <w:rFonts w:ascii="Arial" w:hAnsi="Arial" w:cs="Arial"/>
        </w:rPr>
      </w:pPr>
    </w:p>
    <w:p w14:paraId="7EE41C29" w14:textId="17BEC706" w:rsidR="003F6272" w:rsidRPr="003F6272" w:rsidRDefault="003F6272" w:rsidP="003F6272">
      <w:pPr>
        <w:ind w:left="1134"/>
        <w:rPr>
          <w:rFonts w:ascii="Arial" w:hAnsi="Arial" w:cs="Arial"/>
          <w:b/>
          <w:bCs/>
        </w:rPr>
      </w:pPr>
      <w:r w:rsidRPr="003F6272">
        <w:rPr>
          <w:rFonts w:ascii="Arial" w:hAnsi="Arial" w:cs="Arial"/>
          <w:b/>
          <w:bCs/>
        </w:rPr>
        <w:t>MÚSICA (GUITARRA, OKELELE Y BAJO).</w:t>
      </w:r>
    </w:p>
    <w:p w14:paraId="101952D3" w14:textId="3AE14349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  <w:b/>
          <w:bCs/>
        </w:rPr>
        <w:t>Nota:</w:t>
      </w:r>
      <w:r w:rsidRPr="003F6272">
        <w:rPr>
          <w:rFonts w:ascii="Arial" w:hAnsi="Arial" w:cs="Arial"/>
        </w:rPr>
        <w:t xml:space="preserve"> estos instrumentos se utilizarán en clase de avanzados</w:t>
      </w:r>
    </w:p>
    <w:p w14:paraId="368B1AEE" w14:textId="77777777" w:rsidR="003F6272" w:rsidRPr="003F6272" w:rsidRDefault="003F6272" w:rsidP="003F6272">
      <w:pPr>
        <w:ind w:left="1134"/>
        <w:rPr>
          <w:rFonts w:ascii="Arial" w:hAnsi="Arial" w:cs="Arial"/>
        </w:rPr>
      </w:pPr>
      <w:r w:rsidRPr="003F6272">
        <w:rPr>
          <w:rFonts w:ascii="Arial" w:hAnsi="Arial" w:cs="Arial"/>
        </w:rPr>
        <w:t>Descubrirán el ritmo, la armonía y el amor por el arte musical.</w:t>
      </w:r>
    </w:p>
    <w:p w14:paraId="23BE2891" w14:textId="77777777" w:rsidR="003F6272" w:rsidRDefault="003F6272" w:rsidP="003F6272">
      <w:pPr>
        <w:ind w:left="1134"/>
        <w:rPr>
          <w:rFonts w:ascii="Arial" w:hAnsi="Arial" w:cs="Arial"/>
        </w:rPr>
      </w:pPr>
    </w:p>
    <w:p w14:paraId="641C0A05" w14:textId="77777777" w:rsidR="003F6272" w:rsidRDefault="003F6272" w:rsidP="003F6272">
      <w:pPr>
        <w:ind w:left="1134"/>
        <w:rPr>
          <w:rFonts w:ascii="Arial" w:hAnsi="Arial" w:cs="Arial"/>
        </w:rPr>
      </w:pPr>
    </w:p>
    <w:p w14:paraId="1194F1BC" w14:textId="7FA56863" w:rsidR="003F6272" w:rsidRPr="003F6272" w:rsidRDefault="003F6272" w:rsidP="003F6272">
      <w:pPr>
        <w:ind w:left="1134"/>
        <w:rPr>
          <w:rFonts w:ascii="Arial" w:hAnsi="Arial" w:cs="Arial"/>
          <w:b/>
          <w:bCs/>
        </w:rPr>
      </w:pPr>
      <w:r w:rsidRPr="003F6272">
        <w:rPr>
          <w:rFonts w:ascii="Arial" w:hAnsi="Arial" w:cs="Arial"/>
          <w:b/>
          <w:bCs/>
        </w:rPr>
        <w:t>¿QUÉ OFRECEMOS?</w:t>
      </w:r>
    </w:p>
    <w:p w14:paraId="1A0A6189" w14:textId="329E8419" w:rsidR="003F6272" w:rsidRPr="003F6272" w:rsidRDefault="003F6272" w:rsidP="003F6272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F6272">
        <w:rPr>
          <w:rFonts w:ascii="Arial" w:hAnsi="Arial" w:cs="Arial"/>
          <w:sz w:val="24"/>
          <w:szCs w:val="24"/>
        </w:rPr>
        <w:t>Desarrollo de habilidades</w:t>
      </w:r>
    </w:p>
    <w:p w14:paraId="1B4C8D01" w14:textId="25DA891F" w:rsidR="003F6272" w:rsidRPr="003F6272" w:rsidRDefault="003F6272" w:rsidP="003F6272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F6272">
        <w:rPr>
          <w:rFonts w:ascii="Arial" w:hAnsi="Arial" w:cs="Arial"/>
          <w:sz w:val="24"/>
          <w:szCs w:val="24"/>
        </w:rPr>
        <w:t>Mayor seguridad y disciplina</w:t>
      </w:r>
    </w:p>
    <w:p w14:paraId="62CA16BC" w14:textId="14DF318A" w:rsidR="003F6272" w:rsidRPr="003F6272" w:rsidRDefault="003F6272" w:rsidP="003F6272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F6272">
        <w:rPr>
          <w:rFonts w:ascii="Arial" w:hAnsi="Arial" w:cs="Arial"/>
          <w:sz w:val="24"/>
          <w:szCs w:val="24"/>
        </w:rPr>
        <w:t>Trabajo en equipo</w:t>
      </w:r>
    </w:p>
    <w:p w14:paraId="7DD70D0D" w14:textId="361ECC34" w:rsidR="003F6272" w:rsidRPr="003F6272" w:rsidRDefault="003F6272" w:rsidP="003F6272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3F6272">
        <w:rPr>
          <w:rFonts w:ascii="Arial" w:hAnsi="Arial" w:cs="Arial"/>
          <w:sz w:val="24"/>
          <w:szCs w:val="24"/>
        </w:rPr>
        <w:t>Ambiente dinámico y formativo</w:t>
      </w:r>
    </w:p>
    <w:p w14:paraId="3E1C94FF" w14:textId="40083C0B" w:rsidR="003F6272" w:rsidRPr="003F6272" w:rsidRDefault="003F6272" w:rsidP="003F6272">
      <w:pPr>
        <w:pStyle w:val="Prrafodelista"/>
        <w:numPr>
          <w:ilvl w:val="0"/>
          <w:numId w:val="9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F6272">
        <w:rPr>
          <w:rFonts w:ascii="Arial" w:hAnsi="Arial" w:cs="Arial"/>
          <w:b/>
          <w:bCs/>
          <w:sz w:val="24"/>
          <w:szCs w:val="24"/>
        </w:rPr>
        <w:t>Valor mensual: $130.000</w:t>
      </w:r>
    </w:p>
    <w:p w14:paraId="114B7590" w14:textId="62ADD75C" w:rsidR="00C402E4" w:rsidRPr="003F6272" w:rsidRDefault="00C402E4" w:rsidP="003F6272">
      <w:pPr>
        <w:ind w:left="1134"/>
        <w:rPr>
          <w:rFonts w:ascii="Arial" w:hAnsi="Arial" w:cs="Arial"/>
        </w:rPr>
      </w:pPr>
    </w:p>
    <w:p w14:paraId="7CB35E7A" w14:textId="77777777" w:rsidR="00C402E4" w:rsidRDefault="00C402E4" w:rsidP="00C402E4">
      <w:pPr>
        <w:widowControl/>
        <w:autoSpaceDE/>
        <w:autoSpaceDN/>
        <w:spacing w:line="420" w:lineRule="atLeast"/>
        <w:ind w:left="1134" w:right="1134"/>
        <w:rPr>
          <w:rFonts w:ascii="Arial" w:eastAsia="Times New Roman" w:hAnsi="Arial" w:cs="Arial"/>
          <w:color w:val="0A0A0A"/>
          <w:sz w:val="24"/>
          <w:szCs w:val="24"/>
          <w:lang w:eastAsia="es-ES"/>
        </w:rPr>
      </w:pPr>
    </w:p>
    <w:sectPr w:rsidR="00C402E4">
      <w:headerReference w:type="default" r:id="rId8"/>
      <w:footerReference w:type="default" r:id="rId9"/>
      <w:type w:val="continuous"/>
      <w:pgSz w:w="12480" w:h="15900"/>
      <w:pgMar w:top="240" w:right="1133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E7DDB5" w14:textId="77777777" w:rsidR="00DD60ED" w:rsidRDefault="00DD60ED" w:rsidP="000F7A8B">
      <w:r>
        <w:separator/>
      </w:r>
    </w:p>
  </w:endnote>
  <w:endnote w:type="continuationSeparator" w:id="0">
    <w:p w14:paraId="4DE8DD7F" w14:textId="77777777" w:rsidR="00DD60ED" w:rsidRDefault="00DD60ED" w:rsidP="000F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8BBB5" w14:textId="28F96507" w:rsidR="000F7A8B" w:rsidRPr="000F7A8B" w:rsidRDefault="005F28B9" w:rsidP="000F7A8B">
    <w:pPr>
      <w:pStyle w:val="Textoindependiente"/>
      <w:spacing w:before="120"/>
      <w:rPr>
        <w:rFonts w:ascii="Trebuchet MS"/>
        <w:color w:val="1F1F1F"/>
        <w:sz w:val="16"/>
      </w:rPr>
    </w:pPr>
    <w:r>
      <w:rPr>
        <w:noProof/>
        <w:sz w:val="20"/>
      </w:rPr>
      <w:drawing>
        <wp:anchor distT="0" distB="0" distL="0" distR="0" simplePos="0" relativeHeight="251671040" behindDoc="1" locked="0" layoutInCell="1" allowOverlap="1" wp14:anchorId="72655472" wp14:editId="53BC9655">
          <wp:simplePos x="0" y="0"/>
          <wp:positionH relativeFrom="page">
            <wp:posOffset>5210175</wp:posOffset>
          </wp:positionH>
          <wp:positionV relativeFrom="paragraph">
            <wp:posOffset>-1038225</wp:posOffset>
          </wp:positionV>
          <wp:extent cx="1266825" cy="270510"/>
          <wp:effectExtent l="0" t="0" r="9525" b="0"/>
          <wp:wrapTopAndBottom/>
          <wp:docPr id="1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A69">
      <w:rPr>
        <w:noProof/>
        <w:sz w:val="20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799661B5" wp14:editId="02A58734">
              <wp:simplePos x="0" y="0"/>
              <wp:positionH relativeFrom="column">
                <wp:posOffset>4314825</wp:posOffset>
              </wp:positionH>
              <wp:positionV relativeFrom="paragraph">
                <wp:posOffset>-816610</wp:posOffset>
              </wp:positionV>
              <wp:extent cx="2076450" cy="542925"/>
              <wp:effectExtent l="0" t="0" r="0" b="9525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C91101" w14:textId="48E2E15E" w:rsidR="00026A69" w:rsidRDefault="00026A69" w:rsidP="00026A69">
                          <w:pPr>
                            <w:pStyle w:val="Ttulo1"/>
                            <w:spacing w:before="1"/>
                            <w:ind w:left="1"/>
                            <w:jc w:val="center"/>
                          </w:pPr>
                          <w:r w:rsidRPr="00026A69">
                            <w:rPr>
                              <w:b w:val="0"/>
                              <w:bCs w:val="0"/>
                            </w:rPr>
                            <w:t xml:space="preserve">Nancy </w:t>
                          </w:r>
                          <w:r>
                            <w:rPr>
                              <w:b w:val="0"/>
                              <w:bCs w:val="0"/>
                            </w:rPr>
                            <w:t>Segura Sánchez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 w:val="0"/>
                              <w:i/>
                              <w:iCs/>
                            </w:rPr>
                            <w:t>Rectora</w:t>
                          </w:r>
                        </w:p>
                        <w:p w14:paraId="609E50CB" w14:textId="77777777" w:rsidR="00026A69" w:rsidRDefault="00026A69" w:rsidP="00026A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661B5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7" type="#_x0000_t202" style="position:absolute;margin-left:339.75pt;margin-top:-64.3pt;width:163.5pt;height:4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" fillcolor="white [3201]" stroked="f" strokeweight=".5pt">
              <v:textbox>
                <w:txbxContent>
                  <w:p w14:paraId="74C91101" w14:textId="48E2E15E" w:rsidR="00026A69" w:rsidRDefault="00026A69" w:rsidP="00026A69">
                    <w:pPr>
                      <w:pStyle w:val="Ttulo1"/>
                      <w:spacing w:before="1"/>
                      <w:ind w:left="1"/>
                      <w:jc w:val="center"/>
                    </w:pPr>
                    <w:r w:rsidRPr="00026A69">
                      <w:rPr>
                        <w:b w:val="0"/>
                        <w:bCs w:val="0"/>
                      </w:rPr>
                      <w:t xml:space="preserve">Nancy </w:t>
                    </w:r>
                    <w:r>
                      <w:rPr>
                        <w:b w:val="0"/>
                        <w:bCs w:val="0"/>
                      </w:rPr>
                      <w:t>Segura Sánchez</w:t>
                    </w:r>
                    <w:r>
                      <w:br/>
                    </w:r>
                    <w:r>
                      <w:rPr>
                        <w:b w:val="0"/>
                        <w:bCs w:val="0"/>
                        <w:i/>
                        <w:iCs/>
                      </w:rPr>
                      <w:t>Rectora</w:t>
                    </w:r>
                  </w:p>
                  <w:p w14:paraId="609E50CB" w14:textId="77777777" w:rsidR="00026A69" w:rsidRDefault="00026A69" w:rsidP="00026A69"/>
                </w:txbxContent>
              </v:textbox>
            </v:shape>
          </w:pict>
        </mc:Fallback>
      </mc:AlternateContent>
    </w:r>
    <w:r w:rsidR="00DF6C8D">
      <w:rPr>
        <w:noProof/>
        <w:sz w:val="20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20CE502" wp14:editId="4D4309C1">
              <wp:simplePos x="0" y="0"/>
              <wp:positionH relativeFrom="column">
                <wp:posOffset>483870</wp:posOffset>
              </wp:positionH>
              <wp:positionV relativeFrom="paragraph">
                <wp:posOffset>-776605</wp:posOffset>
              </wp:positionV>
              <wp:extent cx="2076450" cy="542925"/>
              <wp:effectExtent l="0" t="0" r="0" b="952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BF53BB" w14:textId="271ACE24" w:rsidR="00DF6C8D" w:rsidRDefault="00DF6C8D" w:rsidP="00DF6C8D">
                          <w:pPr>
                            <w:pStyle w:val="Ttulo1"/>
                            <w:spacing w:before="1"/>
                            <w:ind w:left="1"/>
                            <w:jc w:val="center"/>
                          </w:pPr>
                          <w:r w:rsidRPr="00026A69">
                            <w:rPr>
                              <w:b w:val="0"/>
                              <w:bCs w:val="0"/>
                            </w:rPr>
                            <w:t>Nancy Romero Urbina</w:t>
                          </w:r>
                          <w:r>
                            <w:br/>
                          </w:r>
                          <w:r w:rsidRPr="00026A69">
                            <w:rPr>
                              <w:b w:val="0"/>
                              <w:bCs w:val="0"/>
                              <w:i/>
                              <w:iCs/>
                            </w:rPr>
                            <w:t>Directora</w:t>
                          </w:r>
                          <w:r w:rsidR="00026A69" w:rsidRPr="00026A69">
                            <w:rPr>
                              <w:b w:val="0"/>
                              <w:bCs w:val="0"/>
                              <w:i/>
                              <w:iCs/>
                            </w:rPr>
                            <w:t xml:space="preserve"> General</w:t>
                          </w:r>
                        </w:p>
                        <w:p w14:paraId="43B53697" w14:textId="5BA0B7FD" w:rsidR="00DF6C8D" w:rsidRDefault="00DF6C8D" w:rsidP="00DF6C8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0CE502" id="Cuadro de texto 14" o:spid="_x0000_s1028" type="#_x0000_t202" style="position:absolute;margin-left:38.1pt;margin-top:-61.15pt;width:163.5pt;height:4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" fillcolor="white [3201]" stroked="f" strokeweight=".5pt">
              <v:textbox>
                <w:txbxContent>
                  <w:p w14:paraId="3FBF53BB" w14:textId="271ACE24" w:rsidR="00DF6C8D" w:rsidRDefault="00DF6C8D" w:rsidP="00DF6C8D">
                    <w:pPr>
                      <w:pStyle w:val="Ttulo1"/>
                      <w:spacing w:before="1"/>
                      <w:ind w:left="1"/>
                      <w:jc w:val="center"/>
                    </w:pPr>
                    <w:r w:rsidRPr="00026A69">
                      <w:rPr>
                        <w:b w:val="0"/>
                        <w:bCs w:val="0"/>
                      </w:rPr>
                      <w:t>Nancy Romero Urbina</w:t>
                    </w:r>
                    <w:r>
                      <w:br/>
                    </w:r>
                    <w:r w:rsidRPr="00026A69">
                      <w:rPr>
                        <w:b w:val="0"/>
                        <w:bCs w:val="0"/>
                        <w:i/>
                        <w:iCs/>
                      </w:rPr>
                      <w:t>Directora</w:t>
                    </w:r>
                    <w:r w:rsidR="00026A69" w:rsidRPr="00026A69">
                      <w:rPr>
                        <w:b w:val="0"/>
                        <w:bCs w:val="0"/>
                        <w:i/>
                        <w:iCs/>
                      </w:rPr>
                      <w:t xml:space="preserve"> General</w:t>
                    </w:r>
                  </w:p>
                  <w:p w14:paraId="43B53697" w14:textId="5BA0B7FD" w:rsidR="00DF6C8D" w:rsidRDefault="00DF6C8D" w:rsidP="00DF6C8D"/>
                </w:txbxContent>
              </v:textbox>
            </v:shape>
          </w:pict>
        </mc:Fallback>
      </mc:AlternateContent>
    </w:r>
    <w:r w:rsidR="00DF6C8D">
      <w:rPr>
        <w:noProof/>
        <w:sz w:val="20"/>
      </w:rPr>
      <w:drawing>
        <wp:anchor distT="0" distB="0" distL="0" distR="0" simplePos="0" relativeHeight="251665920" behindDoc="1" locked="0" layoutInCell="1" allowOverlap="1" wp14:anchorId="2642882F" wp14:editId="32DFCA66">
          <wp:simplePos x="0" y="0"/>
          <wp:positionH relativeFrom="page">
            <wp:posOffset>952500</wp:posOffset>
          </wp:positionH>
          <wp:positionV relativeFrom="paragraph">
            <wp:posOffset>-1005205</wp:posOffset>
          </wp:positionV>
          <wp:extent cx="1956442" cy="188975"/>
          <wp:effectExtent l="0" t="0" r="0" b="1905"/>
          <wp:wrapTopAndBottom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442" cy="1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05DC4E" w14:textId="666DA03B" w:rsidR="000F7A8B" w:rsidRDefault="0080128B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028627C" wp14:editId="00D0D450">
              <wp:simplePos x="0" y="0"/>
              <wp:positionH relativeFrom="column">
                <wp:posOffset>5465445</wp:posOffset>
              </wp:positionH>
              <wp:positionV relativeFrom="paragraph">
                <wp:posOffset>125095</wp:posOffset>
              </wp:positionV>
              <wp:extent cx="1400175" cy="276225"/>
              <wp:effectExtent l="0" t="0" r="0" b="0"/>
              <wp:wrapNone/>
              <wp:docPr id="45" name="Cuadro de text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B5D02" w14:textId="77777777" w:rsidR="00A01A3C" w:rsidRDefault="00A01A3C" w:rsidP="00A01A3C"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Calle</w:t>
                          </w:r>
                          <w:r>
                            <w:rPr>
                              <w:rFonts w:ascii="Trebuchet MS"/>
                              <w:color w:val="1F1F1F"/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39</w:t>
                          </w:r>
                          <w:r>
                            <w:rPr>
                              <w:rFonts w:ascii="Trebuchet MS"/>
                              <w:color w:val="1F1F1F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Bis</w:t>
                          </w:r>
                          <w:r>
                            <w:rPr>
                              <w:rFonts w:ascii="Trebuchet MS"/>
                              <w:color w:val="1F1F1F"/>
                              <w:spacing w:val="-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rebuchet MS"/>
                              <w:color w:val="1F1F1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No.</w:t>
                          </w:r>
                          <w:r>
                            <w:rPr>
                              <w:rFonts w:ascii="Trebuchet MS"/>
                              <w:color w:val="1F1F1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28</w:t>
                          </w:r>
                          <w:r>
                            <w:rPr>
                              <w:rFonts w:ascii="Trebuchet MS"/>
                              <w:color w:val="1F1F1F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A -</w:t>
                          </w:r>
                          <w:r>
                            <w:rPr>
                              <w:rFonts w:ascii="Trebuchet MS"/>
                              <w:color w:val="1F1F1F"/>
                              <w:spacing w:val="-5"/>
                              <w:sz w:val="16"/>
                            </w:rPr>
                            <w:t>59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28627C" id="Cuadro de texto 45" o:spid="_x0000_s1029" type="#_x0000_t202" style="position:absolute;margin-left:430.35pt;margin-top:9.85pt;width:110.25pt;height:21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" filled="f" stroked="f" strokeweight=".5pt">
              <v:textbox>
                <w:txbxContent>
                  <w:p w14:paraId="741B5D02" w14:textId="77777777" w:rsidR="00A01A3C" w:rsidRDefault="00A01A3C" w:rsidP="00A01A3C"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Calle</w:t>
                    </w:r>
                    <w:r>
                      <w:rPr>
                        <w:rFonts w:ascii="Trebuchet MS"/>
                        <w:color w:val="1F1F1F"/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39</w:t>
                    </w:r>
                    <w:r>
                      <w:rPr>
                        <w:rFonts w:ascii="Trebuchet MS"/>
                        <w:color w:val="1F1F1F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Bis</w:t>
                    </w:r>
                    <w:r>
                      <w:rPr>
                        <w:rFonts w:ascii="Trebuchet MS"/>
                        <w:color w:val="1F1F1F"/>
                        <w:spacing w:val="-28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A</w:t>
                    </w:r>
                    <w:r>
                      <w:rPr>
                        <w:rFonts w:ascii="Trebuchet MS"/>
                        <w:color w:val="1F1F1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No.</w:t>
                    </w:r>
                    <w:r>
                      <w:rPr>
                        <w:rFonts w:ascii="Trebuchet MS"/>
                        <w:color w:val="1F1F1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28</w:t>
                    </w:r>
                    <w:r>
                      <w:rPr>
                        <w:rFonts w:ascii="Trebuchet MS"/>
                        <w:color w:val="1F1F1F"/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A -</w:t>
                    </w:r>
                    <w:r>
                      <w:rPr>
                        <w:rFonts w:ascii="Trebuchet MS"/>
                        <w:color w:val="1F1F1F"/>
                        <w:spacing w:val="-5"/>
                        <w:sz w:val="16"/>
                      </w:rPr>
                      <w:t>59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776" behindDoc="1" locked="0" layoutInCell="1" allowOverlap="1" wp14:anchorId="6857152C" wp14:editId="5F0F9A2C">
          <wp:simplePos x="0" y="0"/>
          <wp:positionH relativeFrom="page">
            <wp:posOffset>5667375</wp:posOffset>
          </wp:positionH>
          <wp:positionV relativeFrom="paragraph">
            <wp:posOffset>106045</wp:posOffset>
          </wp:positionV>
          <wp:extent cx="304800" cy="268605"/>
          <wp:effectExtent l="0" t="0" r="0" b="0"/>
          <wp:wrapNone/>
          <wp:docPr id="13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FD428ED" wp14:editId="74510968">
              <wp:simplePos x="0" y="0"/>
              <wp:positionH relativeFrom="column">
                <wp:posOffset>3912870</wp:posOffset>
              </wp:positionH>
              <wp:positionV relativeFrom="paragraph">
                <wp:posOffset>115570</wp:posOffset>
              </wp:positionV>
              <wp:extent cx="971550" cy="276225"/>
              <wp:effectExtent l="0" t="0" r="0" b="0"/>
              <wp:wrapNone/>
              <wp:docPr id="44" name="Cuadro de text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15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884C4" w14:textId="77777777" w:rsidR="00A01A3C" w:rsidRDefault="00A01A3C">
                          <w:r>
                            <w:rPr>
                              <w:rFonts w:ascii="Trebuchet MS"/>
                              <w:color w:val="1F1F1F"/>
                              <w:sz w:val="16"/>
                            </w:rPr>
                            <w:t>(+57)</w:t>
                          </w:r>
                          <w:r>
                            <w:rPr>
                              <w:rFonts w:ascii="Trebuchet MS"/>
                              <w:color w:val="1F1F1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1F1F1F"/>
                              <w:spacing w:val="-2"/>
                              <w:sz w:val="16"/>
                            </w:rPr>
                            <w:t>3145589620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428ED" id="Cuadro de texto 44" o:spid="_x0000_s1030" type="#_x0000_t202" style="position:absolute;margin-left:308.1pt;margin-top:9.1pt;width:76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" filled="f" stroked="f" strokeweight=".5pt">
              <v:textbox>
                <w:txbxContent>
                  <w:p w14:paraId="27C884C4" w14:textId="77777777" w:rsidR="00A01A3C" w:rsidRDefault="00A01A3C">
                    <w:r>
                      <w:rPr>
                        <w:rFonts w:ascii="Trebuchet MS"/>
                        <w:color w:val="1F1F1F"/>
                        <w:sz w:val="16"/>
                      </w:rPr>
                      <w:t>(+57)</w:t>
                    </w:r>
                    <w:r>
                      <w:rPr>
                        <w:rFonts w:ascii="Trebuchet MS"/>
                        <w:color w:val="1F1F1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color w:val="1F1F1F"/>
                        <w:spacing w:val="-2"/>
                        <w:sz w:val="16"/>
                      </w:rPr>
                      <w:t>3145589620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4656" behindDoc="0" locked="0" layoutInCell="1" allowOverlap="1" wp14:anchorId="3932F42C" wp14:editId="647D7255">
          <wp:simplePos x="0" y="0"/>
          <wp:positionH relativeFrom="page">
            <wp:posOffset>4182745</wp:posOffset>
          </wp:positionH>
          <wp:positionV relativeFrom="paragraph">
            <wp:posOffset>106680</wp:posOffset>
          </wp:positionV>
          <wp:extent cx="252095" cy="250190"/>
          <wp:effectExtent l="0" t="0" r="0" b="0"/>
          <wp:wrapNone/>
          <wp:docPr id="11" name="Imag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72CE215C" wp14:editId="13114237">
          <wp:simplePos x="0" y="0"/>
          <wp:positionH relativeFrom="page">
            <wp:posOffset>2514600</wp:posOffset>
          </wp:positionH>
          <wp:positionV relativeFrom="paragraph">
            <wp:posOffset>77470</wp:posOffset>
          </wp:positionV>
          <wp:extent cx="1162050" cy="481330"/>
          <wp:effectExtent l="0" t="0" r="0" b="0"/>
          <wp:wrapNone/>
          <wp:docPr id="10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/>
                  <pic:cNvPicPr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68E2BD68" wp14:editId="2C98E12D">
          <wp:simplePos x="0" y="0"/>
          <wp:positionH relativeFrom="page">
            <wp:posOffset>1350645</wp:posOffset>
          </wp:positionH>
          <wp:positionV relativeFrom="paragraph">
            <wp:posOffset>20320</wp:posOffset>
          </wp:positionV>
          <wp:extent cx="537210" cy="561975"/>
          <wp:effectExtent l="0" t="0" r="0" b="0"/>
          <wp:wrapNone/>
          <wp:docPr id="9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0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5680" behindDoc="0" locked="0" layoutInCell="1" allowOverlap="1" wp14:anchorId="5D8929B4" wp14:editId="6F1C686A">
          <wp:simplePos x="0" y="0"/>
          <wp:positionH relativeFrom="page">
            <wp:posOffset>542925</wp:posOffset>
          </wp:positionH>
          <wp:positionV relativeFrom="paragraph">
            <wp:posOffset>10795</wp:posOffset>
          </wp:positionV>
          <wp:extent cx="562610" cy="575945"/>
          <wp:effectExtent l="0" t="0" r="0" b="0"/>
          <wp:wrapNone/>
          <wp:docPr id="8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 wp14:anchorId="7211BFF2" wp14:editId="01245B13">
          <wp:simplePos x="0" y="0"/>
          <wp:positionH relativeFrom="page">
            <wp:posOffset>2109470</wp:posOffset>
          </wp:positionH>
          <wp:positionV relativeFrom="paragraph">
            <wp:posOffset>81280</wp:posOffset>
          </wp:positionV>
          <wp:extent cx="271780" cy="276225"/>
          <wp:effectExtent l="0" t="0" r="0" b="0"/>
          <wp:wrapNone/>
          <wp:docPr id="7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/>
                  <pic:cNvPicPr>
                    <a:picLocks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1761A" w14:textId="77777777" w:rsidR="000F7A8B" w:rsidRDefault="000F7A8B">
    <w:pPr>
      <w:pStyle w:val="Piedepgina"/>
    </w:pPr>
  </w:p>
  <w:p w14:paraId="0C7C8E27" w14:textId="06D869DF" w:rsidR="000F7A8B" w:rsidRDefault="0080128B">
    <w:pPr>
      <w:pStyle w:val="Piedepgina"/>
    </w:pPr>
    <w:r>
      <w:rPr>
        <w:noProof/>
      </w:rPr>
      <mc:AlternateContent>
        <mc:Choice Requires="wpg">
          <w:drawing>
            <wp:anchor distT="0" distB="0" distL="0" distR="0" simplePos="0" relativeHeight="251660800" behindDoc="0" locked="0" layoutInCell="1" allowOverlap="1" wp14:anchorId="2DFD93C9" wp14:editId="4A3FA637">
              <wp:simplePos x="0" y="0"/>
              <wp:positionH relativeFrom="page">
                <wp:posOffset>11430</wp:posOffset>
              </wp:positionH>
              <wp:positionV relativeFrom="page">
                <wp:posOffset>9737090</wp:posOffset>
              </wp:positionV>
              <wp:extent cx="7914640" cy="3530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914640" cy="353060"/>
                        <a:chOff x="0" y="0"/>
                        <a:chExt cx="7914640" cy="353060"/>
                      </a:xfrm>
                    </wpg:grpSpPr>
                    <pic:pic xmlns:pic="http://schemas.openxmlformats.org/drawingml/2006/picture">
                      <pic:nvPicPr>
                        <pic:cNvPr id="39" name="Image 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4640" cy="3530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091430" y="43429"/>
                          <a:ext cx="287972" cy="2883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 4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807795" y="43429"/>
                          <a:ext cx="287972" cy="28837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2" name="Textbox 5"/>
                      <wps:cNvSpPr txBox="1"/>
                      <wps:spPr>
                        <a:xfrm>
                          <a:off x="1204276" y="104414"/>
                          <a:ext cx="2023110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F1D48" w14:textId="77777777" w:rsidR="000F7A8B" w:rsidRDefault="00DD60ED" w:rsidP="000F7A8B">
                            <w:pPr>
                              <w:rPr>
                                <w:rFonts w:ascii="Trebuchet MS"/>
                              </w:rPr>
                            </w:pPr>
                            <w:hyperlink r:id="rId12">
                              <w:r w:rsidR="000F7A8B">
                                <w:rPr>
                                  <w:rFonts w:ascii="Trebuchet MS"/>
                                  <w:color w:val="FFFFFF"/>
                                  <w:spacing w:val="-2"/>
                                </w:rPr>
                                <w:t>www.colegioglenndoman.edu.co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43" name="Textbox 6"/>
                      <wps:cNvSpPr txBox="1"/>
                      <wps:spPr>
                        <a:xfrm>
                          <a:off x="4919343" y="84094"/>
                          <a:ext cx="2138045" cy="162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99EDD" w14:textId="77777777" w:rsidR="000F7A8B" w:rsidRDefault="00DD60ED" w:rsidP="000F7A8B">
                            <w:pPr>
                              <w:rPr>
                                <w:rFonts w:ascii="Trebuchet MS"/>
                              </w:rPr>
                            </w:pPr>
                            <w:hyperlink r:id="rId13">
                              <w:r w:rsidR="000F7A8B">
                                <w:rPr>
                                  <w:rFonts w:ascii="Trebuchet MS"/>
                                  <w:color w:val="FFFFFF"/>
                                  <w:spacing w:val="-9"/>
                                </w:rPr>
                                <w:t>rectoria@colegioglenndoman.edu.co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FD93C9" id="Group 1" o:spid="_x0000_s1031" style="position:absolute;margin-left:.9pt;margin-top:766.7pt;width:623.2pt;height:27.8pt;z-index:251660800;mso-wrap-distance-left:0;mso-wrap-distance-right:0;mso-position-horizontal-relative:page;mso-position-vertical-relative:page" coordsize="79146,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32" type="#_x0000_t75" style="position:absolute;width:79146;height:3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">
                <v:imagedata r:id="rId14" o:title=""/>
              </v:shape>
              <v:shape id="Image 3" o:spid="_x0000_s1033" type="#_x0000_t75" style="position:absolute;left:40914;top:434;width:2880;height: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">
                <v:imagedata r:id="rId15" o:title=""/>
              </v:shape>
              <v:shape id="Image 4" o:spid="_x0000_s1034" type="#_x0000_t75" style="position:absolute;left:8077;top:434;width:2880;height:2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">
                <v:imagedata r:id="rId16" o:title=""/>
              </v:shape>
              <v:shape id="Textbox 5" o:spid="_x0000_s1035" type="#_x0000_t202" style="position:absolute;left:12042;top:1044;width:20231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<v:textbox inset="0,0,0,0">
                  <w:txbxContent>
                    <w:p w14:paraId="7BDF1D48" w14:textId="77777777" w:rsidR="000F7A8B" w:rsidRDefault="00DD60ED" w:rsidP="000F7A8B">
                      <w:pPr>
                        <w:rPr>
                          <w:rFonts w:ascii="Trebuchet MS"/>
                        </w:rPr>
                      </w:pPr>
                      <w:hyperlink r:id="rId17">
                        <w:r w:rsidR="000F7A8B">
                          <w:rPr>
                            <w:rFonts w:ascii="Trebuchet MS"/>
                            <w:color w:val="FFFFFF"/>
                            <w:spacing w:val="-2"/>
                          </w:rPr>
                          <w:t>www.colegioglenndoman.edu.co</w:t>
                        </w:r>
                      </w:hyperlink>
                    </w:p>
                  </w:txbxContent>
                </v:textbox>
              </v:shape>
              <v:shape id="Textbox 6" o:spid="_x0000_s1036" type="#_x0000_t202" style="position:absolute;left:49193;top:840;width:21380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<v:textbox inset="0,0,0,0">
                  <w:txbxContent>
                    <w:p w14:paraId="18999EDD" w14:textId="77777777" w:rsidR="000F7A8B" w:rsidRDefault="00DD60ED" w:rsidP="000F7A8B">
                      <w:pPr>
                        <w:rPr>
                          <w:rFonts w:ascii="Trebuchet MS"/>
                        </w:rPr>
                      </w:pPr>
                      <w:hyperlink r:id="rId18">
                        <w:r w:rsidR="000F7A8B">
                          <w:rPr>
                            <w:rFonts w:ascii="Trebuchet MS"/>
                            <w:color w:val="FFFFFF"/>
                            <w:spacing w:val="-9"/>
                          </w:rPr>
                          <w:t>rectoria@colegioglenndoman.edu.co</w:t>
                        </w:r>
                      </w:hyperlink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82C38" w14:textId="77777777" w:rsidR="00DD60ED" w:rsidRDefault="00DD60ED" w:rsidP="000F7A8B">
      <w:r>
        <w:separator/>
      </w:r>
    </w:p>
  </w:footnote>
  <w:footnote w:type="continuationSeparator" w:id="0">
    <w:p w14:paraId="07AAE765" w14:textId="77777777" w:rsidR="00DD60ED" w:rsidRDefault="00DD60ED" w:rsidP="000F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0F68E" w14:textId="1AE0950E" w:rsidR="000F7A8B" w:rsidRDefault="005F7304" w:rsidP="005F7304">
    <w:pPr>
      <w:pStyle w:val="Encabezado"/>
    </w:pPr>
    <w:r>
      <w:rPr>
        <w:noProof/>
      </w:rPr>
      <mc:AlternateContent>
        <mc:Choice Requires="wpg">
          <w:drawing>
            <wp:anchor distT="0" distB="0" distL="0" distR="0" simplePos="0" relativeHeight="251653632" behindDoc="0" locked="0" layoutInCell="1" allowOverlap="1" wp14:anchorId="64710D11" wp14:editId="28508FD3">
              <wp:simplePos x="0" y="0"/>
              <wp:positionH relativeFrom="page">
                <wp:posOffset>564515</wp:posOffset>
              </wp:positionH>
              <wp:positionV relativeFrom="paragraph">
                <wp:posOffset>-4445</wp:posOffset>
              </wp:positionV>
              <wp:extent cx="819785" cy="781685"/>
              <wp:effectExtent l="0" t="0" r="18415" b="18415"/>
              <wp:wrapNone/>
              <wp:docPr id="2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19785" cy="781685"/>
                        <a:chOff x="0" y="0"/>
                        <a:chExt cx="819785" cy="781685"/>
                      </a:xfrm>
                    </wpg:grpSpPr>
                    <wps:wsp>
                      <wps:cNvPr id="24" name="Graphic 8"/>
                      <wps:cNvSpPr/>
                      <wps:spPr>
                        <a:xfrm>
                          <a:off x="117233" y="152654"/>
                          <a:ext cx="543560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530860">
                              <a:moveTo>
                                <a:pt x="265277" y="0"/>
                              </a:moveTo>
                              <a:lnTo>
                                <a:pt x="240156" y="65277"/>
                              </a:lnTo>
                              <a:lnTo>
                                <a:pt x="211734" y="128142"/>
                              </a:lnTo>
                              <a:lnTo>
                                <a:pt x="180136" y="188467"/>
                              </a:lnTo>
                              <a:lnTo>
                                <a:pt x="145376" y="246252"/>
                              </a:lnTo>
                              <a:lnTo>
                                <a:pt x="107556" y="301498"/>
                              </a:lnTo>
                              <a:lnTo>
                                <a:pt x="66725" y="354456"/>
                              </a:lnTo>
                              <a:lnTo>
                                <a:pt x="22948" y="405129"/>
                              </a:lnTo>
                              <a:lnTo>
                                <a:pt x="0" y="429513"/>
                              </a:lnTo>
                              <a:lnTo>
                                <a:pt x="73393" y="530351"/>
                              </a:lnTo>
                              <a:lnTo>
                                <a:pt x="127660" y="486282"/>
                              </a:lnTo>
                              <a:lnTo>
                                <a:pt x="184200" y="445388"/>
                              </a:lnTo>
                              <a:lnTo>
                                <a:pt x="243103" y="407797"/>
                              </a:lnTo>
                              <a:lnTo>
                                <a:pt x="304355" y="373633"/>
                              </a:lnTo>
                              <a:lnTo>
                                <a:pt x="368020" y="342773"/>
                              </a:lnTo>
                              <a:lnTo>
                                <a:pt x="434149" y="315467"/>
                              </a:lnTo>
                              <a:lnTo>
                                <a:pt x="502805" y="291719"/>
                              </a:lnTo>
                              <a:lnTo>
                                <a:pt x="537959" y="281050"/>
                              </a:lnTo>
                              <a:lnTo>
                                <a:pt x="543547" y="245236"/>
                              </a:lnTo>
                              <a:lnTo>
                                <a:pt x="326821" y="317880"/>
                              </a:lnTo>
                              <a:lnTo>
                                <a:pt x="295668" y="316864"/>
                              </a:lnTo>
                              <a:lnTo>
                                <a:pt x="271221" y="311657"/>
                              </a:lnTo>
                              <a:lnTo>
                                <a:pt x="252933" y="302513"/>
                              </a:lnTo>
                              <a:lnTo>
                                <a:pt x="240156" y="290067"/>
                              </a:lnTo>
                              <a:lnTo>
                                <a:pt x="232308" y="274447"/>
                              </a:lnTo>
                              <a:lnTo>
                                <a:pt x="228765" y="255904"/>
                              </a:lnTo>
                              <a:lnTo>
                                <a:pt x="228968" y="235330"/>
                              </a:lnTo>
                              <a:lnTo>
                                <a:pt x="238074" y="188595"/>
                              </a:lnTo>
                              <a:lnTo>
                                <a:pt x="245795" y="163449"/>
                              </a:lnTo>
                              <a:lnTo>
                                <a:pt x="254825" y="137540"/>
                              </a:lnTo>
                              <a:lnTo>
                                <a:pt x="274421" y="85216"/>
                              </a:lnTo>
                              <a:lnTo>
                                <a:pt x="283768" y="59435"/>
                              </a:lnTo>
                              <a:lnTo>
                                <a:pt x="292011" y="34544"/>
                              </a:lnTo>
                              <a:lnTo>
                                <a:pt x="298551" y="11049"/>
                              </a:lnTo>
                              <a:lnTo>
                                <a:pt x="265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C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9"/>
                      <wps:cNvSpPr/>
                      <wps:spPr>
                        <a:xfrm>
                          <a:off x="117233" y="152654"/>
                          <a:ext cx="543560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530860">
                              <a:moveTo>
                                <a:pt x="73393" y="530351"/>
                              </a:moveTo>
                              <a:lnTo>
                                <a:pt x="0" y="429513"/>
                              </a:lnTo>
                              <a:lnTo>
                                <a:pt x="22948" y="405129"/>
                              </a:lnTo>
                              <a:lnTo>
                                <a:pt x="45212" y="380110"/>
                              </a:lnTo>
                              <a:lnTo>
                                <a:pt x="87503" y="328295"/>
                              </a:lnTo>
                              <a:lnTo>
                                <a:pt x="126847" y="274192"/>
                              </a:lnTo>
                              <a:lnTo>
                                <a:pt x="163144" y="217677"/>
                              </a:lnTo>
                              <a:lnTo>
                                <a:pt x="196329" y="158623"/>
                              </a:lnTo>
                              <a:lnTo>
                                <a:pt x="226352" y="97027"/>
                              </a:lnTo>
                              <a:lnTo>
                                <a:pt x="253136" y="32892"/>
                              </a:lnTo>
                              <a:lnTo>
                                <a:pt x="265277" y="0"/>
                              </a:lnTo>
                              <a:lnTo>
                                <a:pt x="298551" y="11049"/>
                              </a:lnTo>
                              <a:lnTo>
                                <a:pt x="292011" y="34544"/>
                              </a:lnTo>
                              <a:lnTo>
                                <a:pt x="283768" y="59435"/>
                              </a:lnTo>
                              <a:lnTo>
                                <a:pt x="274421" y="85216"/>
                              </a:lnTo>
                              <a:lnTo>
                                <a:pt x="264579" y="111251"/>
                              </a:lnTo>
                              <a:lnTo>
                                <a:pt x="254825" y="137540"/>
                              </a:lnTo>
                              <a:lnTo>
                                <a:pt x="245795" y="163449"/>
                              </a:lnTo>
                              <a:lnTo>
                                <a:pt x="238074" y="188595"/>
                              </a:lnTo>
                              <a:lnTo>
                                <a:pt x="228968" y="235330"/>
                              </a:lnTo>
                              <a:lnTo>
                                <a:pt x="228765" y="255904"/>
                              </a:lnTo>
                              <a:lnTo>
                                <a:pt x="232308" y="274447"/>
                              </a:lnTo>
                              <a:lnTo>
                                <a:pt x="252933" y="302513"/>
                              </a:lnTo>
                              <a:lnTo>
                                <a:pt x="295668" y="316864"/>
                              </a:lnTo>
                              <a:lnTo>
                                <a:pt x="326821" y="317880"/>
                              </a:lnTo>
                              <a:lnTo>
                                <a:pt x="543547" y="245236"/>
                              </a:lnTo>
                              <a:lnTo>
                                <a:pt x="537959" y="281050"/>
                              </a:lnTo>
                              <a:lnTo>
                                <a:pt x="468160" y="303149"/>
                              </a:lnTo>
                              <a:lnTo>
                                <a:pt x="400773" y="328802"/>
                              </a:lnTo>
                              <a:lnTo>
                                <a:pt x="335889" y="357758"/>
                              </a:lnTo>
                              <a:lnTo>
                                <a:pt x="273431" y="390398"/>
                              </a:lnTo>
                              <a:lnTo>
                                <a:pt x="213372" y="426211"/>
                              </a:lnTo>
                              <a:lnTo>
                                <a:pt x="155638" y="465454"/>
                              </a:lnTo>
                              <a:lnTo>
                                <a:pt x="100253" y="507873"/>
                              </a:lnTo>
                              <a:lnTo>
                                <a:pt x="73393" y="530351"/>
                              </a:lnTo>
                              <a:close/>
                            </a:path>
                          </a:pathLst>
                        </a:custGeom>
                        <a:ln w="7195">
                          <a:solidFill>
                            <a:srgbClr val="00ACE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10"/>
                      <wps:cNvSpPr/>
                      <wps:spPr>
                        <a:xfrm>
                          <a:off x="0" y="0"/>
                          <a:ext cx="76454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" h="717550">
                              <a:moveTo>
                                <a:pt x="383997" y="0"/>
                              </a:moveTo>
                              <a:lnTo>
                                <a:pt x="317626" y="12445"/>
                              </a:lnTo>
                              <a:lnTo>
                                <a:pt x="254609" y="30987"/>
                              </a:lnTo>
                              <a:lnTo>
                                <a:pt x="195795" y="57023"/>
                              </a:lnTo>
                              <a:lnTo>
                                <a:pt x="142011" y="92201"/>
                              </a:lnTo>
                              <a:lnTo>
                                <a:pt x="94081" y="137921"/>
                              </a:lnTo>
                              <a:lnTo>
                                <a:pt x="52882" y="195960"/>
                              </a:lnTo>
                              <a:lnTo>
                                <a:pt x="26542" y="254634"/>
                              </a:lnTo>
                              <a:lnTo>
                                <a:pt x="8547" y="314325"/>
                              </a:lnTo>
                              <a:lnTo>
                                <a:pt x="177" y="375411"/>
                              </a:lnTo>
                              <a:lnTo>
                                <a:pt x="0" y="406400"/>
                              </a:lnTo>
                              <a:lnTo>
                                <a:pt x="2705" y="437768"/>
                              </a:lnTo>
                              <a:lnTo>
                                <a:pt x="17398" y="501776"/>
                              </a:lnTo>
                              <a:lnTo>
                                <a:pt x="45542" y="567435"/>
                              </a:lnTo>
                              <a:lnTo>
                                <a:pt x="65049" y="601090"/>
                              </a:lnTo>
                              <a:lnTo>
                                <a:pt x="92049" y="628776"/>
                              </a:lnTo>
                              <a:lnTo>
                                <a:pt x="146977" y="676275"/>
                              </a:lnTo>
                              <a:lnTo>
                                <a:pt x="202539" y="708405"/>
                              </a:lnTo>
                              <a:lnTo>
                                <a:pt x="230327" y="717041"/>
                              </a:lnTo>
                              <a:lnTo>
                                <a:pt x="206019" y="697229"/>
                              </a:lnTo>
                              <a:lnTo>
                                <a:pt x="184048" y="676528"/>
                              </a:lnTo>
                              <a:lnTo>
                                <a:pt x="147015" y="632586"/>
                              </a:lnTo>
                              <a:lnTo>
                                <a:pt x="119202" y="586358"/>
                              </a:lnTo>
                              <a:lnTo>
                                <a:pt x="94640" y="514350"/>
                              </a:lnTo>
                              <a:lnTo>
                                <a:pt x="89636" y="465962"/>
                              </a:lnTo>
                              <a:lnTo>
                                <a:pt x="90550" y="441959"/>
                              </a:lnTo>
                              <a:lnTo>
                                <a:pt x="99136" y="394969"/>
                              </a:lnTo>
                              <a:lnTo>
                                <a:pt x="116687" y="350265"/>
                              </a:lnTo>
                              <a:lnTo>
                                <a:pt x="143179" y="308355"/>
                              </a:lnTo>
                              <a:lnTo>
                                <a:pt x="178574" y="270382"/>
                              </a:lnTo>
                              <a:lnTo>
                                <a:pt x="222808" y="237362"/>
                              </a:lnTo>
                              <a:lnTo>
                                <a:pt x="275856" y="209930"/>
                              </a:lnTo>
                              <a:lnTo>
                                <a:pt x="337667" y="189229"/>
                              </a:lnTo>
                              <a:lnTo>
                                <a:pt x="404583" y="176021"/>
                              </a:lnTo>
                              <a:lnTo>
                                <a:pt x="472808" y="170433"/>
                              </a:lnTo>
                              <a:lnTo>
                                <a:pt x="507987" y="170052"/>
                              </a:lnTo>
                              <a:lnTo>
                                <a:pt x="543902" y="171068"/>
                              </a:lnTo>
                              <a:lnTo>
                                <a:pt x="616737" y="176910"/>
                              </a:lnTo>
                              <a:lnTo>
                                <a:pt x="690753" y="187070"/>
                              </a:lnTo>
                              <a:lnTo>
                                <a:pt x="764540" y="200405"/>
                              </a:lnTo>
                              <a:lnTo>
                                <a:pt x="756031" y="185292"/>
                              </a:lnTo>
                              <a:lnTo>
                                <a:pt x="682371" y="145414"/>
                              </a:lnTo>
                              <a:lnTo>
                                <a:pt x="627786" y="135635"/>
                              </a:lnTo>
                              <a:lnTo>
                                <a:pt x="566229" y="130555"/>
                              </a:lnTo>
                              <a:lnTo>
                                <a:pt x="501256" y="129031"/>
                              </a:lnTo>
                              <a:lnTo>
                                <a:pt x="468528" y="129031"/>
                              </a:lnTo>
                              <a:lnTo>
                                <a:pt x="375259" y="130301"/>
                              </a:lnTo>
                              <a:lnTo>
                                <a:pt x="347230" y="130428"/>
                              </a:lnTo>
                              <a:lnTo>
                                <a:pt x="298437" y="129412"/>
                              </a:lnTo>
                              <a:lnTo>
                                <a:pt x="262318" y="125349"/>
                              </a:lnTo>
                              <a:lnTo>
                                <a:pt x="239750" y="110362"/>
                              </a:lnTo>
                              <a:lnTo>
                                <a:pt x="242455" y="102361"/>
                              </a:lnTo>
                              <a:lnTo>
                                <a:pt x="275221" y="69976"/>
                              </a:lnTo>
                              <a:lnTo>
                                <a:pt x="300850" y="49910"/>
                              </a:lnTo>
                              <a:lnTo>
                                <a:pt x="327672" y="31750"/>
                              </a:lnTo>
                              <a:lnTo>
                                <a:pt x="355447" y="15239"/>
                              </a:lnTo>
                              <a:lnTo>
                                <a:pt x="383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52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43636" y="16880"/>
                          <a:ext cx="178854" cy="1051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1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5707" y="62738"/>
                          <a:ext cx="720039" cy="7152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13"/>
                      <wps:cNvSpPr/>
                      <wps:spPr>
                        <a:xfrm>
                          <a:off x="95618" y="62738"/>
                          <a:ext cx="720725" cy="715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725" h="715645">
                              <a:moveTo>
                                <a:pt x="113677" y="651001"/>
                              </a:moveTo>
                              <a:lnTo>
                                <a:pt x="61379" y="599186"/>
                              </a:lnTo>
                              <a:lnTo>
                                <a:pt x="21717" y="546607"/>
                              </a:lnTo>
                              <a:lnTo>
                                <a:pt x="0" y="494029"/>
                              </a:lnTo>
                              <a:lnTo>
                                <a:pt x="20243" y="518032"/>
                              </a:lnTo>
                              <a:lnTo>
                                <a:pt x="41516" y="539623"/>
                              </a:lnTo>
                              <a:lnTo>
                                <a:pt x="86753" y="575945"/>
                              </a:lnTo>
                              <a:lnTo>
                                <a:pt x="134658" y="602869"/>
                              </a:lnTo>
                              <a:lnTo>
                                <a:pt x="209321" y="625982"/>
                              </a:lnTo>
                              <a:lnTo>
                                <a:pt x="259499" y="629920"/>
                              </a:lnTo>
                              <a:lnTo>
                                <a:pt x="284340" y="628523"/>
                              </a:lnTo>
                              <a:lnTo>
                                <a:pt x="332841" y="618617"/>
                              </a:lnTo>
                              <a:lnTo>
                                <a:pt x="378942" y="599694"/>
                              </a:lnTo>
                              <a:lnTo>
                                <a:pt x="421627" y="571626"/>
                              </a:lnTo>
                              <a:lnTo>
                                <a:pt x="459955" y="534416"/>
                              </a:lnTo>
                              <a:lnTo>
                                <a:pt x="492823" y="488315"/>
                              </a:lnTo>
                              <a:lnTo>
                                <a:pt x="519214" y="433197"/>
                              </a:lnTo>
                              <a:lnTo>
                                <a:pt x="538251" y="369062"/>
                              </a:lnTo>
                              <a:lnTo>
                                <a:pt x="548411" y="306831"/>
                              </a:lnTo>
                              <a:lnTo>
                                <a:pt x="551700" y="241426"/>
                              </a:lnTo>
                              <a:lnTo>
                                <a:pt x="551192" y="207645"/>
                              </a:lnTo>
                              <a:lnTo>
                                <a:pt x="546506" y="139192"/>
                              </a:lnTo>
                              <a:lnTo>
                                <a:pt x="537362" y="69596"/>
                              </a:lnTo>
                              <a:lnTo>
                                <a:pt x="525183" y="0"/>
                              </a:lnTo>
                              <a:lnTo>
                                <a:pt x="540664" y="8508"/>
                              </a:lnTo>
                              <a:lnTo>
                                <a:pt x="564654" y="38735"/>
                              </a:lnTo>
                              <a:lnTo>
                                <a:pt x="580148" y="83057"/>
                              </a:lnTo>
                              <a:lnTo>
                                <a:pt x="588784" y="137541"/>
                              </a:lnTo>
                              <a:lnTo>
                                <a:pt x="592340" y="198627"/>
                              </a:lnTo>
                              <a:lnTo>
                                <a:pt x="592848" y="230377"/>
                              </a:lnTo>
                              <a:lnTo>
                                <a:pt x="592467" y="262508"/>
                              </a:lnTo>
                              <a:lnTo>
                                <a:pt x="591832" y="294258"/>
                              </a:lnTo>
                              <a:lnTo>
                                <a:pt x="590943" y="325247"/>
                              </a:lnTo>
                              <a:lnTo>
                                <a:pt x="589927" y="355219"/>
                              </a:lnTo>
                              <a:lnTo>
                                <a:pt x="589165" y="383413"/>
                              </a:lnTo>
                              <a:lnTo>
                                <a:pt x="588784" y="409321"/>
                              </a:lnTo>
                              <a:lnTo>
                                <a:pt x="589165" y="432689"/>
                              </a:lnTo>
                              <a:lnTo>
                                <a:pt x="590181" y="453136"/>
                              </a:lnTo>
                              <a:lnTo>
                                <a:pt x="592340" y="469900"/>
                              </a:lnTo>
                              <a:lnTo>
                                <a:pt x="595642" y="482600"/>
                              </a:lnTo>
                              <a:lnTo>
                                <a:pt x="600468" y="490854"/>
                              </a:lnTo>
                              <a:lnTo>
                                <a:pt x="606945" y="494156"/>
                              </a:lnTo>
                              <a:lnTo>
                                <a:pt x="615200" y="491871"/>
                              </a:lnTo>
                              <a:lnTo>
                                <a:pt x="648474" y="461518"/>
                              </a:lnTo>
                              <a:lnTo>
                                <a:pt x="687463" y="412750"/>
                              </a:lnTo>
                              <a:lnTo>
                                <a:pt x="720102" y="360425"/>
                              </a:lnTo>
                              <a:lnTo>
                                <a:pt x="714133" y="391795"/>
                              </a:lnTo>
                              <a:lnTo>
                                <a:pt x="697877" y="452374"/>
                              </a:lnTo>
                              <a:lnTo>
                                <a:pt x="674763" y="509397"/>
                              </a:lnTo>
                              <a:lnTo>
                                <a:pt x="643394" y="561848"/>
                              </a:lnTo>
                              <a:lnTo>
                                <a:pt x="602373" y="609219"/>
                              </a:lnTo>
                              <a:lnTo>
                                <a:pt x="550062" y="650367"/>
                              </a:lnTo>
                              <a:lnTo>
                                <a:pt x="489648" y="681227"/>
                              </a:lnTo>
                              <a:lnTo>
                                <a:pt x="430009" y="701294"/>
                              </a:lnTo>
                              <a:lnTo>
                                <a:pt x="369392" y="712977"/>
                              </a:lnTo>
                              <a:lnTo>
                                <a:pt x="338632" y="715264"/>
                              </a:lnTo>
                              <a:lnTo>
                                <a:pt x="307581" y="714882"/>
                              </a:lnTo>
                              <a:lnTo>
                                <a:pt x="244462" y="706120"/>
                              </a:lnTo>
                              <a:lnTo>
                                <a:pt x="179882" y="685165"/>
                              </a:lnTo>
                              <a:lnTo>
                                <a:pt x="146989" y="669798"/>
                              </a:lnTo>
                              <a:lnTo>
                                <a:pt x="113677" y="651001"/>
                              </a:lnTo>
                              <a:close/>
                            </a:path>
                          </a:pathLst>
                        </a:custGeom>
                        <a:ln w="7195">
                          <a:solidFill>
                            <a:srgbClr val="FFC6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1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94690" y="292188"/>
                          <a:ext cx="104471" cy="1676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1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03453" y="285368"/>
                          <a:ext cx="123743" cy="127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14ACB0" id="Group 7" o:spid="_x0000_s1026" style="position:absolute;margin-left:44.45pt;margin-top:-.35pt;width:64.55pt;height:61.55pt;z-index:251653632;mso-wrap-distance-left:0;mso-wrap-distance-right:0;mso-position-horizontal-relative:page" coordsize="8197,7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">
              <v:shape id="Graphic 8" o:spid="_x0000_s1027" style="position:absolute;left:1172;top:1526;width:5435;height:5309;visibility:visible;mso-wrap-style:square;v-text-anchor:top" coordsize="5435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" path="m265277,l240156,65277r-28422,62865l180136,188467r-34760,57785l107556,301498,66725,354456,22948,405129,,429513,73393,530351r54267,-44069l184200,445388r58903,-37591l304355,373633r63665,-30860l434149,315467r68656,-23748l537959,281050r5588,-35814l326821,317880r-31153,-1016l271221,311657r-18288,-9144l240156,290067r-7848,-15620l228765,255904r203,-20574l238074,188595r7721,-25146l254825,137540,274421,85216r9347,-25781l292011,34544r6540,-23495l265277,xe" fillcolor="#00aceb" stroked="f">
                <v:path arrowok="t"/>
              </v:shape>
              <v:shape id="Graphic 9" o:spid="_x0000_s1028" style="position:absolute;left:1172;top:1526;width:5435;height:5309;visibility:visible;mso-wrap-style:square;v-text-anchor:top" coordsize="543560,530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" path="m73393,530351l,429513,22948,405129,45212,380110,87503,328295r39344,-54103l163144,217677r33185,-59054l226352,97027,253136,32892,265277,r33274,11049l292011,34544r-8243,24891l274421,85216r-9842,26035l254825,137540r-9030,25909l238074,188595r-9106,46735l228765,255904r3543,18543l252933,302513r42735,14351l326821,317880,543547,245236r-5588,35814l468160,303149r-67387,25653l335889,357758r-62458,32640l213372,426211r-57734,39243l100253,507873,73393,530351xe" filled="f" strokecolor="#00aceb" strokeweight=".19986mm">
                <v:path arrowok="t"/>
              </v:shape>
              <v:shape id="Graphic 10" o:spid="_x0000_s1029" style="position:absolute;width:7645;height:7175;visibility:visible;mso-wrap-style:square;v-text-anchor:top" coordsize="764540,717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" path="m383997,l317626,12445,254609,30987,195795,57023,142011,92201,94081,137921,52882,195960,26542,254634,8547,314325,177,375411,,406400r2705,31368l17398,501776r28144,65659l65049,601090r27000,27686l146977,676275r55562,32130l230327,717041,206019,697229,184048,676528,147015,632586,119202,586358,94640,514350,89636,465962r914,-24003l99136,394969r17551,-44704l143179,308355r35395,-37973l222808,237362r53048,-27432l337667,189229r66916,-13208l472808,170433r35179,-381l543902,171068r72835,5842l690753,187070r73787,13335l756031,185292,682371,145414r-54585,-9779l566229,130555r-64973,-1524l468528,129031r-93269,1270l347230,130428r-48793,-1016l262318,125349,239750,110362r2705,-8001l275221,69976,300850,49910,327672,31750,355447,15239,383997,xe" fillcolor="#1f52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1" o:spid="_x0000_s1030" type="#_x0000_t75" style="position:absolute;left:3436;top:168;width:1788;height:1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">
                <v:imagedata r:id="rId5" o:title=""/>
              </v:shape>
              <v:shape id="Image 12" o:spid="_x0000_s1031" type="#_x0000_t75" style="position:absolute;left:957;top:627;width:7200;height:7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">
                <v:imagedata r:id="rId6" o:title=""/>
              </v:shape>
              <v:shape id="Graphic 13" o:spid="_x0000_s1032" style="position:absolute;left:956;top:627;width:7207;height:7156;visibility:visible;mso-wrap-style:square;v-text-anchor:top" coordsize="720725,71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" path="m113677,651001l61379,599186,21717,546607,,494029r20243,24003l41516,539623r45237,36322l134658,602869r74663,23113l259499,629920r24841,-1397l332841,618617r46101,-18923l421627,571626r38328,-37210l492823,488315r26391,-55118l538251,369062r10160,-62231l551700,241426r-508,-33781l546506,139192,537362,69596,525183,r15481,8508l564654,38735r15494,44322l588784,137541r3556,61086l592848,230377r-381,32131l591832,294258r-889,30989l589927,355219r-762,28194l588784,409321r381,23368l590181,453136r2159,16764l595642,482600r4826,8254l606945,494156r8255,-2285l648474,461518r38989,-48768l720102,360425r-5969,31370l697877,452374r-23114,57023l643394,561848r-41021,47371l550062,650367r-60414,30860l430009,701294r-60617,11683l338632,715264r-31051,-382l244462,706120,179882,685165,146989,669798,113677,651001xe" filled="f" strokecolor="#ffc604" strokeweight=".19986mm">
                <v:path arrowok="t"/>
              </v:shape>
              <v:shape id="Image 14" o:spid="_x0000_s1033" type="#_x0000_t75" style="position:absolute;left:6946;top:2921;width:1045;height: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">
                <v:imagedata r:id="rId7" o:title=""/>
              </v:shape>
              <v:shape id="Image 15" o:spid="_x0000_s1034" type="#_x0000_t75" style="position:absolute;left:4034;top:2853;width:1237;height:1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">
                <v:imagedata r:id="rId8" o:title=""/>
              </v:shape>
              <w10:wrap anchorx="page"/>
            </v:group>
          </w:pict>
        </mc:Fallback>
      </mc:AlternateContent>
    </w:r>
    <w:r>
      <w:rPr>
        <w:color w:val="00509F"/>
        <w:spacing w:val="-2"/>
      </w:rPr>
      <w:t xml:space="preserve">                                            </w:t>
    </w:r>
    <w:r w:rsidR="000F7A8B">
      <w:rPr>
        <w:color w:val="00509F"/>
        <w:spacing w:val="-2"/>
      </w:rPr>
      <w:t>SOCIEDAD</w:t>
    </w:r>
    <w:r w:rsidR="000F7A8B">
      <w:rPr>
        <w:color w:val="00509F"/>
        <w:spacing w:val="-22"/>
      </w:rPr>
      <w:t xml:space="preserve"> </w:t>
    </w:r>
    <w:r w:rsidR="000F7A8B">
      <w:rPr>
        <w:color w:val="00509F"/>
        <w:spacing w:val="-2"/>
      </w:rPr>
      <w:t>EDUCATIVA</w:t>
    </w:r>
    <w:r w:rsidR="000F7A8B">
      <w:rPr>
        <w:color w:val="00509F"/>
        <w:spacing w:val="-17"/>
      </w:rPr>
      <w:t xml:space="preserve"> </w:t>
    </w:r>
    <w:r w:rsidR="000F7A8B">
      <w:rPr>
        <w:color w:val="00509F"/>
        <w:spacing w:val="-2"/>
      </w:rPr>
      <w:t>ROMERO</w:t>
    </w:r>
    <w:r w:rsidR="000F7A8B">
      <w:rPr>
        <w:color w:val="00509F"/>
        <w:spacing w:val="-19"/>
      </w:rPr>
      <w:t xml:space="preserve"> </w:t>
    </w:r>
    <w:r w:rsidR="000F7A8B">
      <w:rPr>
        <w:color w:val="00509F"/>
        <w:spacing w:val="-2"/>
      </w:rPr>
      <w:t>&amp;</w:t>
    </w:r>
    <w:r w:rsidR="000F7A8B">
      <w:rPr>
        <w:color w:val="00509F"/>
        <w:spacing w:val="-11"/>
      </w:rPr>
      <w:t xml:space="preserve"> </w:t>
    </w:r>
    <w:r w:rsidR="000F7A8B">
      <w:rPr>
        <w:color w:val="00509F"/>
        <w:spacing w:val="-2"/>
      </w:rPr>
      <w:t>CIA</w:t>
    </w:r>
    <w:r w:rsidR="000F7A8B">
      <w:rPr>
        <w:color w:val="00509F"/>
        <w:spacing w:val="-9"/>
      </w:rPr>
      <w:t xml:space="preserve"> </w:t>
    </w:r>
    <w:r w:rsidR="000F7A8B">
      <w:rPr>
        <w:color w:val="00509F"/>
        <w:spacing w:val="-2"/>
      </w:rPr>
      <w:t>LTDA.</w:t>
    </w:r>
    <w:r w:rsidR="000F7A8B">
      <w:rPr>
        <w:color w:val="00509F"/>
        <w:spacing w:val="-10"/>
      </w:rPr>
      <w:t xml:space="preserve"> </w:t>
    </w:r>
    <w:r w:rsidR="000F7A8B">
      <w:rPr>
        <w:color w:val="00509F"/>
        <w:spacing w:val="-2"/>
      </w:rPr>
      <w:t>NIT.</w:t>
    </w:r>
    <w:r w:rsidR="000F7A8B">
      <w:rPr>
        <w:color w:val="00509F"/>
        <w:spacing w:val="-4"/>
      </w:rPr>
      <w:t xml:space="preserve"> </w:t>
    </w:r>
    <w:r w:rsidR="000F7A8B">
      <w:rPr>
        <w:color w:val="00509F"/>
        <w:spacing w:val="-2"/>
      </w:rPr>
      <w:t>830.041.780-</w:t>
    </w:r>
    <w:r w:rsidR="000F7A8B">
      <w:rPr>
        <w:color w:val="00509F"/>
        <w:spacing w:val="-10"/>
      </w:rPr>
      <w:t>3</w:t>
    </w:r>
  </w:p>
  <w:p w14:paraId="44EF82CC" w14:textId="599A8F3F" w:rsidR="000F7A8B" w:rsidRDefault="005F7304" w:rsidP="005F7304">
    <w:pPr>
      <w:pStyle w:val="Ttulo"/>
      <w:jc w:val="left"/>
    </w:pPr>
    <w:r>
      <w:rPr>
        <w:color w:val="00509F"/>
        <w:spacing w:val="-2"/>
      </w:rPr>
      <w:t xml:space="preserve">                             </w:t>
    </w:r>
    <w:r w:rsidR="000F7A8B">
      <w:rPr>
        <w:color w:val="00509F"/>
        <w:spacing w:val="-2"/>
      </w:rPr>
      <w:t>COLEGIO</w:t>
    </w:r>
    <w:r w:rsidR="000F7A8B">
      <w:rPr>
        <w:color w:val="00509F"/>
        <w:spacing w:val="-6"/>
      </w:rPr>
      <w:t xml:space="preserve"> </w:t>
    </w:r>
    <w:r w:rsidR="000F7A8B">
      <w:rPr>
        <w:color w:val="00509F"/>
        <w:spacing w:val="-2"/>
      </w:rPr>
      <w:t>GLENN</w:t>
    </w:r>
    <w:r w:rsidR="000F7A8B">
      <w:rPr>
        <w:color w:val="00509F"/>
        <w:spacing w:val="-6"/>
      </w:rPr>
      <w:t xml:space="preserve"> </w:t>
    </w:r>
    <w:r w:rsidR="000F7A8B">
      <w:rPr>
        <w:color w:val="00509F"/>
        <w:spacing w:val="-4"/>
      </w:rPr>
      <w:t>DOMAN</w:t>
    </w:r>
  </w:p>
  <w:p w14:paraId="3379A473" w14:textId="77777777" w:rsidR="000F7A8B" w:rsidRDefault="000F7A8B" w:rsidP="000F7A8B">
    <w:pPr>
      <w:pStyle w:val="Textoindependiente"/>
      <w:spacing w:before="95"/>
      <w:ind w:left="1920"/>
    </w:pPr>
    <w:r>
      <w:rPr>
        <w:color w:val="00509F"/>
      </w:rPr>
      <w:t>Licencia</w:t>
    </w:r>
    <w:r>
      <w:rPr>
        <w:color w:val="00509F"/>
        <w:spacing w:val="-11"/>
      </w:rPr>
      <w:t xml:space="preserve"> </w:t>
    </w:r>
    <w:r>
      <w:rPr>
        <w:color w:val="00509F"/>
      </w:rPr>
      <w:t>de</w:t>
    </w:r>
    <w:r>
      <w:rPr>
        <w:color w:val="00509F"/>
        <w:spacing w:val="-5"/>
      </w:rPr>
      <w:t xml:space="preserve"> </w:t>
    </w:r>
    <w:r>
      <w:rPr>
        <w:color w:val="00509F"/>
      </w:rPr>
      <w:t>Funcionamiento</w:t>
    </w:r>
    <w:r>
      <w:rPr>
        <w:color w:val="00509F"/>
        <w:spacing w:val="-5"/>
      </w:rPr>
      <w:t xml:space="preserve"> </w:t>
    </w:r>
    <w:r>
      <w:rPr>
        <w:color w:val="00509F"/>
      </w:rPr>
      <w:t>4479</w:t>
    </w:r>
    <w:r>
      <w:rPr>
        <w:color w:val="00509F"/>
        <w:spacing w:val="-3"/>
      </w:rPr>
      <w:t xml:space="preserve"> </w:t>
    </w:r>
    <w:r>
      <w:rPr>
        <w:color w:val="00509F"/>
      </w:rPr>
      <w:t>del</w:t>
    </w:r>
    <w:r>
      <w:rPr>
        <w:color w:val="00509F"/>
        <w:spacing w:val="-3"/>
      </w:rPr>
      <w:t xml:space="preserve"> </w:t>
    </w:r>
    <w:r>
      <w:rPr>
        <w:color w:val="00509F"/>
      </w:rPr>
      <w:t>23</w:t>
    </w:r>
    <w:r>
      <w:rPr>
        <w:color w:val="00509F"/>
        <w:spacing w:val="-6"/>
      </w:rPr>
      <w:t xml:space="preserve"> </w:t>
    </w:r>
    <w:r>
      <w:rPr>
        <w:color w:val="00509F"/>
      </w:rPr>
      <w:t>de</w:t>
    </w:r>
    <w:r>
      <w:rPr>
        <w:color w:val="00509F"/>
        <w:spacing w:val="-2"/>
      </w:rPr>
      <w:t xml:space="preserve"> </w:t>
    </w:r>
    <w:r>
      <w:rPr>
        <w:color w:val="00509F"/>
      </w:rPr>
      <w:t>junio</w:t>
    </w:r>
    <w:r>
      <w:rPr>
        <w:color w:val="00509F"/>
        <w:spacing w:val="-3"/>
      </w:rPr>
      <w:t xml:space="preserve"> </w:t>
    </w:r>
    <w:r>
      <w:rPr>
        <w:color w:val="00509F"/>
      </w:rPr>
      <w:t>de</w:t>
    </w:r>
    <w:r>
      <w:rPr>
        <w:color w:val="00509F"/>
        <w:spacing w:val="-4"/>
      </w:rPr>
      <w:t xml:space="preserve"> </w:t>
    </w:r>
    <w:r>
      <w:rPr>
        <w:color w:val="00509F"/>
      </w:rPr>
      <w:t>1998</w:t>
    </w:r>
    <w:r>
      <w:rPr>
        <w:color w:val="00509F"/>
        <w:spacing w:val="-4"/>
      </w:rPr>
      <w:t xml:space="preserve"> </w:t>
    </w:r>
    <w:proofErr w:type="spellStart"/>
    <w:r>
      <w:rPr>
        <w:color w:val="00509F"/>
      </w:rPr>
      <w:t>Aprob</w:t>
    </w:r>
    <w:proofErr w:type="spellEnd"/>
    <w:r>
      <w:rPr>
        <w:color w:val="00509F"/>
      </w:rPr>
      <w:t>.</w:t>
    </w:r>
    <w:r>
      <w:rPr>
        <w:color w:val="00509F"/>
        <w:spacing w:val="-3"/>
      </w:rPr>
      <w:t xml:space="preserve"> </w:t>
    </w:r>
    <w:proofErr w:type="spellStart"/>
    <w:r>
      <w:rPr>
        <w:color w:val="00509F"/>
      </w:rPr>
      <w:t>Ofic</w:t>
    </w:r>
    <w:proofErr w:type="spellEnd"/>
    <w:r>
      <w:rPr>
        <w:color w:val="00509F"/>
      </w:rPr>
      <w:t>.</w:t>
    </w:r>
    <w:r>
      <w:rPr>
        <w:color w:val="00509F"/>
        <w:spacing w:val="-3"/>
      </w:rPr>
      <w:t xml:space="preserve"> </w:t>
    </w:r>
    <w:r>
      <w:rPr>
        <w:color w:val="00509F"/>
      </w:rPr>
      <w:t>No.</w:t>
    </w:r>
    <w:r>
      <w:rPr>
        <w:color w:val="00509F"/>
        <w:spacing w:val="-4"/>
      </w:rPr>
      <w:t xml:space="preserve"> </w:t>
    </w:r>
    <w:r>
      <w:rPr>
        <w:color w:val="00509F"/>
      </w:rPr>
      <w:t>7456</w:t>
    </w:r>
    <w:r>
      <w:rPr>
        <w:color w:val="00509F"/>
        <w:spacing w:val="76"/>
      </w:rPr>
      <w:t xml:space="preserve"> </w:t>
    </w:r>
    <w:r>
      <w:rPr>
        <w:color w:val="00509F"/>
      </w:rPr>
      <w:t>del</w:t>
    </w:r>
    <w:r>
      <w:rPr>
        <w:color w:val="00509F"/>
        <w:spacing w:val="-5"/>
      </w:rPr>
      <w:t xml:space="preserve"> </w:t>
    </w:r>
    <w:r>
      <w:rPr>
        <w:color w:val="00509F"/>
      </w:rPr>
      <w:t>13</w:t>
    </w:r>
    <w:r>
      <w:rPr>
        <w:color w:val="00509F"/>
        <w:spacing w:val="-14"/>
      </w:rPr>
      <w:t xml:space="preserve"> </w:t>
    </w:r>
    <w:r>
      <w:rPr>
        <w:color w:val="00509F"/>
      </w:rPr>
      <w:t>noviembre</w:t>
    </w:r>
    <w:r>
      <w:rPr>
        <w:color w:val="00509F"/>
        <w:spacing w:val="-11"/>
      </w:rPr>
      <w:t xml:space="preserve"> </w:t>
    </w:r>
    <w:r>
      <w:rPr>
        <w:color w:val="00509F"/>
      </w:rPr>
      <w:t>de</w:t>
    </w:r>
    <w:r>
      <w:rPr>
        <w:color w:val="00509F"/>
        <w:spacing w:val="-8"/>
      </w:rPr>
      <w:t xml:space="preserve"> </w:t>
    </w:r>
    <w:r>
      <w:rPr>
        <w:color w:val="00509F"/>
        <w:spacing w:val="-2"/>
      </w:rPr>
      <w:t>1998,</w:t>
    </w:r>
  </w:p>
  <w:p w14:paraId="5CA6AF89" w14:textId="77777777" w:rsidR="000F7A8B" w:rsidRDefault="000F7A8B" w:rsidP="000F7A8B">
    <w:pPr>
      <w:pStyle w:val="Textoindependiente"/>
      <w:spacing w:before="98"/>
      <w:ind w:left="1976"/>
    </w:pPr>
    <w:r>
      <w:rPr>
        <w:color w:val="00509F"/>
      </w:rPr>
      <w:t>1983</w:t>
    </w:r>
    <w:r>
      <w:rPr>
        <w:color w:val="00509F"/>
        <w:spacing w:val="-16"/>
      </w:rPr>
      <w:t xml:space="preserve"> </w:t>
    </w:r>
    <w:r>
      <w:rPr>
        <w:color w:val="00509F"/>
      </w:rPr>
      <w:t>del</w:t>
    </w:r>
    <w:r>
      <w:rPr>
        <w:color w:val="00509F"/>
        <w:spacing w:val="-11"/>
      </w:rPr>
      <w:t xml:space="preserve"> </w:t>
    </w:r>
    <w:r>
      <w:rPr>
        <w:color w:val="00509F"/>
      </w:rPr>
      <w:t>10</w:t>
    </w:r>
    <w:r>
      <w:rPr>
        <w:color w:val="00509F"/>
        <w:spacing w:val="-17"/>
      </w:rPr>
      <w:t xml:space="preserve"> </w:t>
    </w:r>
    <w:r>
      <w:rPr>
        <w:color w:val="00509F"/>
      </w:rPr>
      <w:t>de</w:t>
    </w:r>
    <w:r>
      <w:rPr>
        <w:color w:val="00509F"/>
        <w:spacing w:val="-6"/>
      </w:rPr>
      <w:t xml:space="preserve"> </w:t>
    </w:r>
    <w:r>
      <w:rPr>
        <w:color w:val="00509F"/>
      </w:rPr>
      <w:t>mayo</w:t>
    </w:r>
    <w:r>
      <w:rPr>
        <w:color w:val="00509F"/>
        <w:spacing w:val="-14"/>
      </w:rPr>
      <w:t xml:space="preserve"> </w:t>
    </w:r>
    <w:r>
      <w:rPr>
        <w:color w:val="00509F"/>
      </w:rPr>
      <w:t>de</w:t>
    </w:r>
    <w:r>
      <w:rPr>
        <w:color w:val="00509F"/>
        <w:spacing w:val="-14"/>
      </w:rPr>
      <w:t xml:space="preserve"> </w:t>
    </w:r>
    <w:r>
      <w:rPr>
        <w:color w:val="00509F"/>
      </w:rPr>
      <w:t>2005,</w:t>
    </w:r>
    <w:r>
      <w:rPr>
        <w:color w:val="00509F"/>
        <w:spacing w:val="-12"/>
      </w:rPr>
      <w:t xml:space="preserve"> </w:t>
    </w:r>
    <w:r>
      <w:rPr>
        <w:color w:val="00509F"/>
      </w:rPr>
      <w:t>2415</w:t>
    </w:r>
    <w:r>
      <w:rPr>
        <w:color w:val="00509F"/>
        <w:spacing w:val="-7"/>
      </w:rPr>
      <w:t xml:space="preserve"> </w:t>
    </w:r>
    <w:r>
      <w:rPr>
        <w:color w:val="00509F"/>
      </w:rPr>
      <w:t>del</w:t>
    </w:r>
    <w:r>
      <w:rPr>
        <w:color w:val="00509F"/>
        <w:spacing w:val="-9"/>
      </w:rPr>
      <w:t xml:space="preserve"> </w:t>
    </w:r>
    <w:r>
      <w:rPr>
        <w:color w:val="00509F"/>
      </w:rPr>
      <w:t>12</w:t>
    </w:r>
    <w:r>
      <w:rPr>
        <w:color w:val="00509F"/>
        <w:spacing w:val="-14"/>
      </w:rPr>
      <w:t xml:space="preserve"> </w:t>
    </w:r>
    <w:r>
      <w:rPr>
        <w:color w:val="00509F"/>
      </w:rPr>
      <w:t>de</w:t>
    </w:r>
    <w:r>
      <w:rPr>
        <w:color w:val="00509F"/>
        <w:spacing w:val="-6"/>
      </w:rPr>
      <w:t xml:space="preserve"> </w:t>
    </w:r>
    <w:r>
      <w:rPr>
        <w:color w:val="00509F"/>
      </w:rPr>
      <w:t>junio</w:t>
    </w:r>
    <w:r>
      <w:rPr>
        <w:color w:val="00509F"/>
        <w:spacing w:val="-8"/>
      </w:rPr>
      <w:t xml:space="preserve"> </w:t>
    </w:r>
    <w:r>
      <w:rPr>
        <w:color w:val="00509F"/>
      </w:rPr>
      <w:t>de</w:t>
    </w:r>
    <w:r>
      <w:rPr>
        <w:color w:val="00509F"/>
        <w:spacing w:val="-10"/>
      </w:rPr>
      <w:t xml:space="preserve"> </w:t>
    </w:r>
    <w:r>
      <w:rPr>
        <w:color w:val="00509F"/>
      </w:rPr>
      <w:t>2007</w:t>
    </w:r>
    <w:r>
      <w:rPr>
        <w:color w:val="00509F"/>
        <w:spacing w:val="-8"/>
      </w:rPr>
      <w:t xml:space="preserve"> </w:t>
    </w:r>
    <w:r>
      <w:rPr>
        <w:color w:val="00509F"/>
      </w:rPr>
      <w:t>y</w:t>
    </w:r>
    <w:r>
      <w:rPr>
        <w:color w:val="00509F"/>
        <w:spacing w:val="23"/>
      </w:rPr>
      <w:t xml:space="preserve"> </w:t>
    </w:r>
    <w:r>
      <w:rPr>
        <w:color w:val="00509F"/>
      </w:rPr>
      <w:t>4559</w:t>
    </w:r>
    <w:r>
      <w:rPr>
        <w:color w:val="00509F"/>
        <w:spacing w:val="-14"/>
      </w:rPr>
      <w:t xml:space="preserve"> </w:t>
    </w:r>
    <w:r>
      <w:rPr>
        <w:color w:val="00509F"/>
      </w:rPr>
      <w:t>del</w:t>
    </w:r>
    <w:r>
      <w:rPr>
        <w:color w:val="00509F"/>
        <w:spacing w:val="-7"/>
      </w:rPr>
      <w:t xml:space="preserve"> </w:t>
    </w:r>
    <w:r>
      <w:rPr>
        <w:color w:val="00509F"/>
      </w:rPr>
      <w:t>14</w:t>
    </w:r>
    <w:r>
      <w:rPr>
        <w:color w:val="00509F"/>
        <w:spacing w:val="-10"/>
      </w:rPr>
      <w:t xml:space="preserve"> </w:t>
    </w:r>
    <w:r>
      <w:rPr>
        <w:color w:val="00509F"/>
      </w:rPr>
      <w:t>noviembre</w:t>
    </w:r>
    <w:r>
      <w:rPr>
        <w:color w:val="00509F"/>
        <w:spacing w:val="-8"/>
      </w:rPr>
      <w:t xml:space="preserve"> </w:t>
    </w:r>
    <w:r>
      <w:rPr>
        <w:color w:val="00509F"/>
      </w:rPr>
      <w:t>de</w:t>
    </w:r>
    <w:r>
      <w:rPr>
        <w:color w:val="00509F"/>
        <w:spacing w:val="-10"/>
      </w:rPr>
      <w:t xml:space="preserve"> </w:t>
    </w:r>
    <w:r>
      <w:rPr>
        <w:color w:val="00509F"/>
      </w:rPr>
      <w:t>2007</w:t>
    </w:r>
    <w:r>
      <w:rPr>
        <w:color w:val="00509F"/>
        <w:spacing w:val="-8"/>
      </w:rPr>
      <w:t xml:space="preserve"> </w:t>
    </w:r>
    <w:r>
      <w:rPr>
        <w:color w:val="00509F"/>
      </w:rPr>
      <w:t>de</w:t>
    </w:r>
    <w:r>
      <w:rPr>
        <w:color w:val="00509F"/>
        <w:spacing w:val="-7"/>
      </w:rPr>
      <w:t xml:space="preserve"> </w:t>
    </w:r>
    <w:r>
      <w:rPr>
        <w:color w:val="00509F"/>
      </w:rPr>
      <w:t>la</w:t>
    </w:r>
    <w:r>
      <w:rPr>
        <w:color w:val="00509F"/>
        <w:spacing w:val="-5"/>
      </w:rPr>
      <w:t xml:space="preserve"> </w:t>
    </w:r>
    <w:r>
      <w:rPr>
        <w:color w:val="00509F"/>
        <w:spacing w:val="-2"/>
      </w:rPr>
      <w:t>S.E.D.</w:t>
    </w:r>
  </w:p>
  <w:p w14:paraId="01A8F9DC" w14:textId="6B5CB6F5" w:rsidR="000F7A8B" w:rsidRDefault="005F28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EE3CF23" wp14:editId="65C51E0B">
              <wp:simplePos x="0" y="0"/>
              <wp:positionH relativeFrom="column">
                <wp:posOffset>1817370</wp:posOffset>
              </wp:positionH>
              <wp:positionV relativeFrom="paragraph">
                <wp:posOffset>73660</wp:posOffset>
              </wp:positionV>
              <wp:extent cx="3629025" cy="266700"/>
              <wp:effectExtent l="0" t="0" r="9525" b="0"/>
              <wp:wrapNone/>
              <wp:docPr id="18" name="Cuadro de text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90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1FCF4B" w14:textId="77777777" w:rsidR="005F28B9" w:rsidRDefault="005F28B9" w:rsidP="005F28B9">
                          <w:pPr>
                            <w:spacing w:line="253" w:lineRule="exact"/>
                            <w:ind w:left="1"/>
                            <w:rPr>
                              <w:rFonts w:ascii="Arial" w:hAnsi="Arial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“La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familia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y el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colegio: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dos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pilares,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una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>misma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</w:rPr>
                            <w:t>misión”</w:t>
                          </w:r>
                        </w:p>
                        <w:p w14:paraId="374840FE" w14:textId="77777777" w:rsidR="005F28B9" w:rsidRDefault="005F28B9" w:rsidP="005F7304">
                          <w:pPr>
                            <w:ind w:left="720" w:hanging="72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3CF23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6" type="#_x0000_t202" style="position:absolute;margin-left:143.1pt;margin-top:5.8pt;width:285.75pt;height:21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" fillcolor="white [3201]" stroked="f" strokeweight=".5pt">
              <v:textbox>
                <w:txbxContent>
                  <w:p w14:paraId="3F1FCF4B" w14:textId="77777777" w:rsidR="005F28B9" w:rsidRDefault="005F28B9" w:rsidP="005F28B9">
                    <w:pPr>
                      <w:spacing w:line="253" w:lineRule="exact"/>
                      <w:ind w:left="1"/>
                      <w:rPr>
                        <w:rFonts w:ascii="Arial" w:hAnsi="Arial"/>
                        <w:i/>
                      </w:rPr>
                    </w:pPr>
                    <w:r>
                      <w:rPr>
                        <w:rFonts w:ascii="Arial" w:hAnsi="Arial"/>
                        <w:i/>
                      </w:rPr>
                      <w:t>“La</w:t>
                    </w:r>
                    <w:r>
                      <w:rPr>
                        <w:rFonts w:ascii="Arial" w:hAnsi="Arial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familia</w:t>
                    </w:r>
                    <w:r>
                      <w:rPr>
                        <w:rFonts w:ascii="Arial" w:hAnsi="Arial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y el</w:t>
                    </w:r>
                    <w:r>
                      <w:rPr>
                        <w:rFonts w:ascii="Arial" w:hAnsi="Arial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colegio:</w:t>
                    </w:r>
                    <w:r>
                      <w:rPr>
                        <w:rFonts w:ascii="Arial" w:hAnsi="Arial"/>
                        <w:i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dos</w:t>
                    </w:r>
                    <w:r>
                      <w:rPr>
                        <w:rFonts w:ascii="Arial" w:hAns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pilares,</w:t>
                    </w:r>
                    <w:r>
                      <w:rPr>
                        <w:rFonts w:ascii="Arial" w:hAnsi="Arial"/>
                        <w:i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una</w:t>
                    </w:r>
                    <w:r>
                      <w:rPr>
                        <w:rFonts w:ascii="Arial" w:hAnsi="Arial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</w:rPr>
                      <w:t>misma</w:t>
                    </w:r>
                    <w:r>
                      <w:rPr>
                        <w:rFonts w:ascii="Arial" w:hAnsi="Arial"/>
                        <w:i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</w:rPr>
                      <w:t>misión”</w:t>
                    </w:r>
                  </w:p>
                  <w:p w14:paraId="374840FE" w14:textId="77777777" w:rsidR="005F28B9" w:rsidRDefault="005F28B9" w:rsidP="005F7304">
                    <w:pPr>
                      <w:ind w:left="720" w:hanging="720"/>
                    </w:pPr>
                  </w:p>
                </w:txbxContent>
              </v:textbox>
            </v:shape>
          </w:pict>
        </mc:Fallback>
      </mc:AlternateContent>
    </w:r>
    <w:r w:rsidR="0080128B">
      <w:rPr>
        <w:noProof/>
      </w:rPr>
      <w:drawing>
        <wp:anchor distT="0" distB="0" distL="0" distR="0" simplePos="0" relativeHeight="251652608" behindDoc="1" locked="0" layoutInCell="1" allowOverlap="1" wp14:anchorId="600F25C2" wp14:editId="41BB6960">
          <wp:simplePos x="0" y="0"/>
          <wp:positionH relativeFrom="margin">
            <wp:posOffset>1038225</wp:posOffset>
          </wp:positionH>
          <wp:positionV relativeFrom="margin">
            <wp:posOffset>971550</wp:posOffset>
          </wp:positionV>
          <wp:extent cx="4943475" cy="4340860"/>
          <wp:effectExtent l="0" t="0" r="0" b="0"/>
          <wp:wrapNone/>
          <wp:docPr id="15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434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E281E"/>
    <w:multiLevelType w:val="hybridMultilevel"/>
    <w:tmpl w:val="B7CEF0DC"/>
    <w:lvl w:ilvl="0" w:tplc="8B18B992">
      <w:start w:val="4"/>
      <w:numFmt w:val="bullet"/>
      <w:lvlText w:val="-"/>
      <w:lvlJc w:val="left"/>
      <w:pPr>
        <w:ind w:left="1494" w:hanging="360"/>
      </w:pPr>
      <w:rPr>
        <w:rFonts w:ascii="Arial" w:eastAsia="Tahom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C0C533A"/>
    <w:multiLevelType w:val="hybridMultilevel"/>
    <w:tmpl w:val="1BFE69A8"/>
    <w:lvl w:ilvl="0" w:tplc="C136CDC8">
      <w:start w:val="1"/>
      <w:numFmt w:val="decimal"/>
      <w:lvlText w:val="%1."/>
      <w:lvlJc w:val="left"/>
      <w:pPr>
        <w:ind w:left="245" w:hanging="24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BD85070">
      <w:numFmt w:val="bullet"/>
      <w:lvlText w:val="•"/>
      <w:lvlJc w:val="left"/>
      <w:pPr>
        <w:ind w:left="1251" w:hanging="244"/>
      </w:pPr>
      <w:rPr>
        <w:rFonts w:hint="default"/>
        <w:lang w:val="es-ES" w:eastAsia="en-US" w:bidi="ar-SA"/>
      </w:rPr>
    </w:lvl>
    <w:lvl w:ilvl="2" w:tplc="4FF6FF4A">
      <w:numFmt w:val="bullet"/>
      <w:lvlText w:val="•"/>
      <w:lvlJc w:val="left"/>
      <w:pPr>
        <w:ind w:left="2262" w:hanging="244"/>
      </w:pPr>
      <w:rPr>
        <w:rFonts w:hint="default"/>
        <w:lang w:val="es-ES" w:eastAsia="en-US" w:bidi="ar-SA"/>
      </w:rPr>
    </w:lvl>
    <w:lvl w:ilvl="3" w:tplc="42F66A16">
      <w:numFmt w:val="bullet"/>
      <w:lvlText w:val="•"/>
      <w:lvlJc w:val="left"/>
      <w:pPr>
        <w:ind w:left="3273" w:hanging="244"/>
      </w:pPr>
      <w:rPr>
        <w:rFonts w:hint="default"/>
        <w:lang w:val="es-ES" w:eastAsia="en-US" w:bidi="ar-SA"/>
      </w:rPr>
    </w:lvl>
    <w:lvl w:ilvl="4" w:tplc="292E1AFA">
      <w:numFmt w:val="bullet"/>
      <w:lvlText w:val="•"/>
      <w:lvlJc w:val="left"/>
      <w:pPr>
        <w:ind w:left="4284" w:hanging="244"/>
      </w:pPr>
      <w:rPr>
        <w:rFonts w:hint="default"/>
        <w:lang w:val="es-ES" w:eastAsia="en-US" w:bidi="ar-SA"/>
      </w:rPr>
    </w:lvl>
    <w:lvl w:ilvl="5" w:tplc="4B30BFF4">
      <w:numFmt w:val="bullet"/>
      <w:lvlText w:val="•"/>
      <w:lvlJc w:val="left"/>
      <w:pPr>
        <w:ind w:left="5295" w:hanging="244"/>
      </w:pPr>
      <w:rPr>
        <w:rFonts w:hint="default"/>
        <w:lang w:val="es-ES" w:eastAsia="en-US" w:bidi="ar-SA"/>
      </w:rPr>
    </w:lvl>
    <w:lvl w:ilvl="6" w:tplc="8402AA30">
      <w:numFmt w:val="bullet"/>
      <w:lvlText w:val="•"/>
      <w:lvlJc w:val="left"/>
      <w:pPr>
        <w:ind w:left="6306" w:hanging="244"/>
      </w:pPr>
      <w:rPr>
        <w:rFonts w:hint="default"/>
        <w:lang w:val="es-ES" w:eastAsia="en-US" w:bidi="ar-SA"/>
      </w:rPr>
    </w:lvl>
    <w:lvl w:ilvl="7" w:tplc="5DE6D5EA">
      <w:numFmt w:val="bullet"/>
      <w:lvlText w:val="•"/>
      <w:lvlJc w:val="left"/>
      <w:pPr>
        <w:ind w:left="7317" w:hanging="244"/>
      </w:pPr>
      <w:rPr>
        <w:rFonts w:hint="default"/>
        <w:lang w:val="es-ES" w:eastAsia="en-US" w:bidi="ar-SA"/>
      </w:rPr>
    </w:lvl>
    <w:lvl w:ilvl="8" w:tplc="F2DA2142">
      <w:numFmt w:val="bullet"/>
      <w:lvlText w:val="•"/>
      <w:lvlJc w:val="left"/>
      <w:pPr>
        <w:ind w:left="8328" w:hanging="244"/>
      </w:pPr>
      <w:rPr>
        <w:rFonts w:hint="default"/>
        <w:lang w:val="es-ES" w:eastAsia="en-US" w:bidi="ar-SA"/>
      </w:rPr>
    </w:lvl>
  </w:abstractNum>
  <w:abstractNum w:abstractNumId="2" w15:restartNumberingAfterBreak="0">
    <w:nsid w:val="0C683421"/>
    <w:multiLevelType w:val="multilevel"/>
    <w:tmpl w:val="489E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3261A"/>
    <w:multiLevelType w:val="multilevel"/>
    <w:tmpl w:val="D736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93F9E"/>
    <w:multiLevelType w:val="multilevel"/>
    <w:tmpl w:val="9710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0256F"/>
    <w:multiLevelType w:val="multilevel"/>
    <w:tmpl w:val="9C40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8624E"/>
    <w:multiLevelType w:val="multilevel"/>
    <w:tmpl w:val="08589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46992"/>
    <w:multiLevelType w:val="multilevel"/>
    <w:tmpl w:val="9C1C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8B"/>
    <w:rsid w:val="000228C9"/>
    <w:rsid w:val="00026A69"/>
    <w:rsid w:val="000F7A8B"/>
    <w:rsid w:val="001507F6"/>
    <w:rsid w:val="0032169E"/>
    <w:rsid w:val="003422F3"/>
    <w:rsid w:val="003F6272"/>
    <w:rsid w:val="00421AB0"/>
    <w:rsid w:val="005F28B9"/>
    <w:rsid w:val="005F7304"/>
    <w:rsid w:val="00694E75"/>
    <w:rsid w:val="007F51BC"/>
    <w:rsid w:val="0080128B"/>
    <w:rsid w:val="008239F0"/>
    <w:rsid w:val="00900D3E"/>
    <w:rsid w:val="00A01A3C"/>
    <w:rsid w:val="00AA7178"/>
    <w:rsid w:val="00C402E4"/>
    <w:rsid w:val="00CD2E1C"/>
    <w:rsid w:val="00DD60ED"/>
    <w:rsid w:val="00DD712C"/>
    <w:rsid w:val="00DF6C8D"/>
    <w:rsid w:val="00E1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C39D6"/>
  <w15:docId w15:val="{9C5B5113-AF2C-4A65-82B1-79D83E3D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DF6C8D"/>
    <w:pPr>
      <w:ind w:left="-1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qFormat/>
    <w:rsid w:val="003422F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link w:val="TtuloCar"/>
    <w:uiPriority w:val="10"/>
    <w:qFormat/>
    <w:pPr>
      <w:spacing w:before="94"/>
      <w:ind w:left="2530"/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F7A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F7A8B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F7A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F7A8B"/>
    <w:rPr>
      <w:rFonts w:ascii="Tahoma" w:eastAsia="Tahoma" w:hAnsi="Tahoma" w:cs="Tahoma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F7A8B"/>
    <w:rPr>
      <w:rFonts w:ascii="Tahoma" w:eastAsia="Tahoma" w:hAnsi="Tahoma" w:cs="Tahoma"/>
      <w:sz w:val="18"/>
      <w:szCs w:val="18"/>
      <w:lang w:val="es-ES"/>
    </w:rPr>
  </w:style>
  <w:style w:type="character" w:customStyle="1" w:styleId="TtuloCar">
    <w:name w:val="Título Car"/>
    <w:link w:val="Ttulo"/>
    <w:uiPriority w:val="10"/>
    <w:rsid w:val="000F7A8B"/>
    <w:rPr>
      <w:rFonts w:ascii="Tahoma" w:eastAsia="Tahoma" w:hAnsi="Tahoma" w:cs="Tahoma"/>
      <w:b/>
      <w:bCs/>
      <w:lang w:val="es-ES"/>
    </w:rPr>
  </w:style>
  <w:style w:type="character" w:styleId="Hipervnculo">
    <w:name w:val="Hyperlink"/>
    <w:uiPriority w:val="99"/>
    <w:unhideWhenUsed/>
    <w:rsid w:val="00AA7178"/>
    <w:rPr>
      <w:color w:val="0000FF"/>
      <w:u w:val="single"/>
    </w:rPr>
  </w:style>
  <w:style w:type="character" w:styleId="CdigoHTML">
    <w:name w:val="HTML Code"/>
    <w:uiPriority w:val="99"/>
    <w:semiHidden/>
    <w:unhideWhenUsed/>
    <w:rsid w:val="00AA7178"/>
    <w:rPr>
      <w:rFonts w:ascii="Courier New" w:eastAsia="Times New Roman" w:hAnsi="Courier New" w:cs="Courier New"/>
      <w:sz w:val="20"/>
      <w:szCs w:val="20"/>
    </w:rPr>
  </w:style>
  <w:style w:type="character" w:customStyle="1" w:styleId="vkekvd">
    <w:name w:val="vkekvd"/>
    <w:basedOn w:val="Fuentedeprrafopredeter"/>
    <w:rsid w:val="00AA7178"/>
  </w:style>
  <w:style w:type="character" w:customStyle="1" w:styleId="ifmvxd">
    <w:name w:val="ifmvxd"/>
    <w:basedOn w:val="Fuentedeprrafopredeter"/>
    <w:rsid w:val="00AA7178"/>
  </w:style>
  <w:style w:type="character" w:customStyle="1" w:styleId="ijm6od">
    <w:name w:val="ijm6od"/>
    <w:basedOn w:val="Fuentedeprrafopredeter"/>
    <w:rsid w:val="00AA7178"/>
  </w:style>
  <w:style w:type="character" w:styleId="Textoennegrita">
    <w:name w:val="Strong"/>
    <w:uiPriority w:val="22"/>
    <w:qFormat/>
    <w:rsid w:val="00AA7178"/>
    <w:rPr>
      <w:b/>
      <w:bCs/>
    </w:rPr>
  </w:style>
  <w:style w:type="paragraph" w:customStyle="1" w:styleId="df3vjf">
    <w:name w:val="df3vjf"/>
    <w:basedOn w:val="Normal"/>
    <w:rsid w:val="00AA71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286pc">
    <w:name w:val="t286pc"/>
    <w:basedOn w:val="Fuentedeprrafopredeter"/>
    <w:rsid w:val="00AA7178"/>
  </w:style>
  <w:style w:type="character" w:styleId="Refdecomentario">
    <w:name w:val="annotation reference"/>
    <w:uiPriority w:val="99"/>
    <w:semiHidden/>
    <w:unhideWhenUsed/>
    <w:rsid w:val="00AA71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717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A7178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17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A717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tulo2Car">
    <w:name w:val="Título 2 Car"/>
    <w:link w:val="Ttulo2"/>
    <w:uiPriority w:val="9"/>
    <w:rsid w:val="003422F3"/>
    <w:rPr>
      <w:rFonts w:ascii="Times New Roman" w:eastAsia="Times New Roman" w:hAnsi="Times New Roman"/>
      <w:b/>
      <w:bCs/>
      <w:sz w:val="36"/>
      <w:szCs w:val="36"/>
    </w:rPr>
  </w:style>
  <w:style w:type="character" w:styleId="nfasis">
    <w:name w:val="Emphasis"/>
    <w:uiPriority w:val="20"/>
    <w:qFormat/>
    <w:rsid w:val="00CD2E1C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DF6C8D"/>
    <w:rPr>
      <w:rFonts w:ascii="Arial" w:eastAsia="Arial" w:hAnsi="Arial" w:cs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186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2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3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69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54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4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90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4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64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91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11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8196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73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08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37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8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5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0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6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7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63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403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172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290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21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0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86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130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18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20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354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34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366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59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20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70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08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163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570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4868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072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968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153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391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97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01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148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3928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672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43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347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63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9341">
                          <w:marLeft w:val="0"/>
                          <w:marRight w:val="0"/>
                          <w:marTop w:val="0"/>
                          <w:marBottom w:val="5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8454">
                              <w:marLeft w:val="300"/>
                              <w:marRight w:val="12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9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3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7.png"/><Relationship Id="rId13" Type="http://schemas.openxmlformats.org/officeDocument/2006/relationships/hyperlink" Target="mailto:rectoria@colegioglenndoman.edu.co" TargetMode="External"/><Relationship Id="rId18" Type="http://schemas.openxmlformats.org/officeDocument/2006/relationships/hyperlink" Target="mailto:rectoria@colegioglenndoman.edu.co" TargetMode="External"/><Relationship Id="rId3" Type="http://schemas.openxmlformats.org/officeDocument/2006/relationships/image" Target="media/image12.png"/><Relationship Id="rId7" Type="http://schemas.openxmlformats.org/officeDocument/2006/relationships/image" Target="media/image16.jpeg"/><Relationship Id="rId12" Type="http://schemas.openxmlformats.org/officeDocument/2006/relationships/hyperlink" Target="http://www.colegioglenndoman.edu.co/" TargetMode="External"/><Relationship Id="rId17" Type="http://schemas.openxmlformats.org/officeDocument/2006/relationships/hyperlink" Target="http://www.colegioglenndoman.edu.co/" TargetMode="External"/><Relationship Id="rId2" Type="http://schemas.openxmlformats.org/officeDocument/2006/relationships/image" Target="media/image11.png"/><Relationship Id="rId16" Type="http://schemas.openxmlformats.org/officeDocument/2006/relationships/image" Target="media/image23.png"/><Relationship Id="rId1" Type="http://schemas.openxmlformats.org/officeDocument/2006/relationships/image" Target="media/image10.jpg"/><Relationship Id="rId6" Type="http://schemas.openxmlformats.org/officeDocument/2006/relationships/image" Target="media/image15.jpeg"/><Relationship Id="rId11" Type="http://schemas.openxmlformats.org/officeDocument/2006/relationships/image" Target="media/image20.png"/><Relationship Id="rId5" Type="http://schemas.openxmlformats.org/officeDocument/2006/relationships/image" Target="media/image14.png"/><Relationship Id="rId15" Type="http://schemas.openxmlformats.org/officeDocument/2006/relationships/image" Target="media/image22.png"/><Relationship Id="rId10" Type="http://schemas.openxmlformats.org/officeDocument/2006/relationships/image" Target="media/image19.png"/><Relationship Id="rId4" Type="http://schemas.openxmlformats.org/officeDocument/2006/relationships/image" Target="media/image13.png"/><Relationship Id="rId9" Type="http://schemas.openxmlformats.org/officeDocument/2006/relationships/image" Target="media/image18.png"/><Relationship Id="rId14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OLEGIO%20GLENN%20DOMAN%20WEB\DOC%20WORD%202026\Plantilla%20Matriz%20Circula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4B32B-D0F2-4152-97A5-731AAB12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Matriz Circulares.dot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membrete glenn.cdr</vt:lpstr>
    </vt:vector>
  </TitlesOfParts>
  <Company/>
  <LinksUpToDate>false</LinksUpToDate>
  <CharactersWithSpaces>915</CharactersWithSpaces>
  <SharedDoc>false</SharedDoc>
  <HLinks>
    <vt:vector size="12" baseType="variant">
      <vt:variant>
        <vt:i4>4128857</vt:i4>
      </vt:variant>
      <vt:variant>
        <vt:i4>3</vt:i4>
      </vt:variant>
      <vt:variant>
        <vt:i4>0</vt:i4>
      </vt:variant>
      <vt:variant>
        <vt:i4>5</vt:i4>
      </vt:variant>
      <vt:variant>
        <vt:lpwstr>mailto:rectoria@colegioglenndoman.edu.co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http://www.colegioglenndoman.edu.co/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membrete glenn.cdr</dc:title>
  <dc:subject/>
  <dc:creator>Wolliam</dc:creator>
  <cp:keywords/>
  <cp:lastModifiedBy>Wolliam</cp:lastModifiedBy>
  <cp:revision>2</cp:revision>
  <cp:lastPrinted>2026-03-05T00:36:00Z</cp:lastPrinted>
  <dcterms:created xsi:type="dcterms:W3CDTF">2026-03-05T00:55:00Z</dcterms:created>
  <dcterms:modified xsi:type="dcterms:W3CDTF">2026-03-05T00:55:00Z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LTSC</vt:lpwstr>
  </property>
</Properties>
</file>